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FFAE" w14:textId="77777777" w:rsidR="00CE1E3B" w:rsidRPr="00ED5B2E" w:rsidRDefault="00434FDB" w:rsidP="00D91EF3">
      <w:pPr>
        <w:pStyle w:val="KeinLeerraum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19EB8D4" wp14:editId="01256CAB">
                <wp:simplePos x="0" y="0"/>
                <wp:positionH relativeFrom="column">
                  <wp:posOffset>6635750</wp:posOffset>
                </wp:positionH>
                <wp:positionV relativeFrom="paragraph">
                  <wp:posOffset>165735</wp:posOffset>
                </wp:positionV>
                <wp:extent cx="3037840" cy="3780790"/>
                <wp:effectExtent l="0" t="0" r="0" b="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378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C3066" w14:textId="77777777" w:rsidR="00434FDB" w:rsidRDefault="00434FDB" w:rsidP="00434F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B366F">
                              <w:rPr>
                                <w:rFonts w:ascii="&amp;quot" w:hAnsi="&amp;quot"/>
                                <w:b/>
                                <w:bCs/>
                                <w:color w:val="000000" w:themeColor="text1"/>
                              </w:rPr>
                              <w:t>Gemeinschaft politisch interessierter Bürger</w:t>
                            </w:r>
                            <w:r w:rsidRPr="00AB366F">
                              <w:rPr>
                                <w:rFonts w:ascii="&amp;quot" w:hAnsi="&amp;quot"/>
                                <w:color w:val="000000" w:themeColor="text1"/>
                              </w:rPr>
                              <w:br/>
                            </w:r>
                            <w:r w:rsidRPr="00AB366F">
                              <w:rPr>
                                <w:rFonts w:ascii="&amp;quot" w:hAnsi="&amp;quot"/>
                                <w:color w:val="000000" w:themeColor="text1"/>
                              </w:rPr>
                              <w:br/>
                            </w:r>
                            <w:r w:rsidRPr="00AB366F">
                              <w:rPr>
                                <w:rFonts w:ascii="&amp;quot" w:hAnsi="&amp;quot"/>
                                <w:color w:val="000000" w:themeColor="text1"/>
                              </w:rPr>
                              <w:br/>
                            </w:r>
                            <w:r w:rsidRPr="00AB366F">
                              <w:rPr>
                                <w:rFonts w:ascii="Helvetica" w:hAnsi="Helvetica"/>
                                <w:color w:val="000000" w:themeColor="text1"/>
                              </w:rPr>
                              <w:t>Die Senioren-Union ist eine Gemeinschaft politisch interessierter und lebensfroher Bürger, die sich für eine menschliche und gerechte Gesellschaft verantwortungsvoll einsetzt. Wir kämpfen für eine Gesellschaft nach christliche</w:t>
                            </w:r>
                            <w:r w:rsidR="000A0C72">
                              <w:rPr>
                                <w:rFonts w:ascii="Helvetica" w:hAnsi="Helvetica"/>
                                <w:color w:val="000000" w:themeColor="text1"/>
                              </w:rPr>
                              <w:t>m</w:t>
                            </w:r>
                            <w:r w:rsidRPr="00AB366F">
                              <w:rPr>
                                <w:rFonts w:ascii="Helvetica" w:hAnsi="Helvetica"/>
                                <w:color w:val="000000" w:themeColor="text1"/>
                              </w:rPr>
                              <w:t xml:space="preserve"> Menschenbild, in der auch ältere Menschen eine aktive Rolle spielen und ein selbständiges, selbst bestimmtes und mitverantwortliches Leben führen können. Wir sind eine Vereinigung der Christlich Demokratischen Union Deutschlands.</w:t>
                            </w:r>
                            <w:r w:rsidRPr="00AB366F">
                              <w:rPr>
                                <w:rFonts w:ascii="&amp;quot" w:hAnsi="&amp;quot"/>
                                <w:color w:val="000000" w:themeColor="text1"/>
                              </w:rPr>
                              <w:br/>
                            </w:r>
                            <w:r w:rsidRPr="00AB366F">
                              <w:rPr>
                                <w:rFonts w:ascii="&amp;quot" w:hAnsi="&amp;quot"/>
                                <w:color w:val="000000" w:themeColor="text1"/>
                              </w:rPr>
                              <w:br/>
                            </w:r>
                            <w:r w:rsidRPr="00AB366F">
                              <w:rPr>
                                <w:rFonts w:ascii="Helvetica" w:hAnsi="Helvetica"/>
                                <w:color w:val="000000" w:themeColor="text1"/>
                              </w:rPr>
                              <w:t xml:space="preserve">Die Senioren-Union steht allen Bürgern offen, die im vorpolitischen und politischen Raum an der Umsetzung </w:t>
                            </w:r>
                            <w:r w:rsidR="0084488B">
                              <w:rPr>
                                <w:rFonts w:ascii="Helvetica" w:hAnsi="Helvetica"/>
                                <w:color w:val="000000" w:themeColor="text1"/>
                              </w:rPr>
                              <w:t xml:space="preserve">dieser </w:t>
                            </w:r>
                            <w:r w:rsidRPr="00AB366F">
                              <w:rPr>
                                <w:rFonts w:ascii="Helvetica" w:hAnsi="Helvetica"/>
                                <w:color w:val="000000" w:themeColor="text1"/>
                              </w:rPr>
                              <w:t>Ziele mitwirken möchten</w:t>
                            </w:r>
                            <w:r w:rsidR="0084488B">
                              <w:rPr>
                                <w:rFonts w:ascii="Helvetica" w:hAnsi="Helvetica"/>
                                <w:color w:val="000000" w:themeColor="text1"/>
                              </w:rPr>
                              <w:t>.</w:t>
                            </w:r>
                            <w:r w:rsidRPr="00AB366F">
                              <w:rPr>
                                <w:rFonts w:ascii="&amp;quot" w:hAnsi="&amp;quot"/>
                                <w:color w:val="000000" w:themeColor="text1"/>
                              </w:rPr>
                              <w:br/>
                            </w:r>
                            <w:r w:rsidRPr="00AB366F">
                              <w:rPr>
                                <w:rFonts w:ascii="&amp;quot" w:hAnsi="&amp;quot"/>
                                <w:color w:val="000000" w:themeColor="text1"/>
                              </w:rPr>
                              <w:br/>
                            </w:r>
                          </w:p>
                          <w:p w14:paraId="4B19852E" w14:textId="77777777" w:rsidR="00434FDB" w:rsidRDefault="00434F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EB8D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22.5pt;margin-top:13.05pt;width:239.2pt;height:297.7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" stroked="f">
                <v:textbox>
                  <w:txbxContent>
                    <w:p w14:paraId="273C3066" w14:textId="77777777" w:rsidR="00434FDB" w:rsidRDefault="00434FDB" w:rsidP="00434FDB">
                      <w:pPr>
                        <w:rPr>
                          <w:sz w:val="28"/>
                          <w:szCs w:val="28"/>
                        </w:rPr>
                      </w:pPr>
                      <w:r w:rsidRPr="00AB366F">
                        <w:rPr>
                          <w:rFonts w:ascii="&amp;quot" w:hAnsi="&amp;quot"/>
                          <w:b/>
                          <w:bCs/>
                          <w:color w:val="000000" w:themeColor="text1"/>
                        </w:rPr>
                        <w:t>Gemeinschaft politisch interessierter Bürger</w:t>
                      </w:r>
                      <w:r w:rsidRPr="00AB366F">
                        <w:rPr>
                          <w:rFonts w:ascii="&amp;quot" w:hAnsi="&amp;quot"/>
                          <w:color w:val="000000" w:themeColor="text1"/>
                        </w:rPr>
                        <w:br/>
                      </w:r>
                      <w:r w:rsidRPr="00AB366F">
                        <w:rPr>
                          <w:rFonts w:ascii="&amp;quot" w:hAnsi="&amp;quot"/>
                          <w:color w:val="000000" w:themeColor="text1"/>
                        </w:rPr>
                        <w:br/>
                      </w:r>
                      <w:r w:rsidRPr="00AB366F">
                        <w:rPr>
                          <w:rFonts w:ascii="&amp;quot" w:hAnsi="&amp;quot"/>
                          <w:color w:val="000000" w:themeColor="text1"/>
                        </w:rPr>
                        <w:br/>
                      </w:r>
                      <w:r w:rsidRPr="00AB366F">
                        <w:rPr>
                          <w:rFonts w:ascii="Helvetica" w:hAnsi="Helvetica"/>
                          <w:color w:val="000000" w:themeColor="text1"/>
                        </w:rPr>
                        <w:t>Die Senioren-Union ist eine Gemeinschaft politisch interessierter und lebensfroher Bürger, die sich für eine menschliche und gerechte Gesellschaft verantwortungsvoll einsetzt. Wir kämpfen für eine Gesellschaft nach christliche</w:t>
                      </w:r>
                      <w:r w:rsidR="000A0C72">
                        <w:rPr>
                          <w:rFonts w:ascii="Helvetica" w:hAnsi="Helvetica"/>
                          <w:color w:val="000000" w:themeColor="text1"/>
                        </w:rPr>
                        <w:t>m</w:t>
                      </w:r>
                      <w:r w:rsidRPr="00AB366F">
                        <w:rPr>
                          <w:rFonts w:ascii="Helvetica" w:hAnsi="Helvetica"/>
                          <w:color w:val="000000" w:themeColor="text1"/>
                        </w:rPr>
                        <w:t xml:space="preserve"> Menschenbild, in der auch ältere Menschen eine aktive Rolle spielen und ein selbständiges, selbst bestimmtes und mitverantwortliches Leben führen können. Wir sind eine Vereinigung der Christlich Demokratischen Union Deutschlands.</w:t>
                      </w:r>
                      <w:r w:rsidRPr="00AB366F">
                        <w:rPr>
                          <w:rFonts w:ascii="&amp;quot" w:hAnsi="&amp;quot"/>
                          <w:color w:val="000000" w:themeColor="text1"/>
                        </w:rPr>
                        <w:br/>
                      </w:r>
                      <w:r w:rsidRPr="00AB366F">
                        <w:rPr>
                          <w:rFonts w:ascii="&amp;quot" w:hAnsi="&amp;quot"/>
                          <w:color w:val="000000" w:themeColor="text1"/>
                        </w:rPr>
                        <w:br/>
                      </w:r>
                      <w:r w:rsidRPr="00AB366F">
                        <w:rPr>
                          <w:rFonts w:ascii="Helvetica" w:hAnsi="Helvetica"/>
                          <w:color w:val="000000" w:themeColor="text1"/>
                        </w:rPr>
                        <w:t xml:space="preserve">Die Senioren-Union steht allen Bürgern offen, die im vorpolitischen und politischen Raum an der Umsetzung </w:t>
                      </w:r>
                      <w:r w:rsidR="0084488B">
                        <w:rPr>
                          <w:rFonts w:ascii="Helvetica" w:hAnsi="Helvetica"/>
                          <w:color w:val="000000" w:themeColor="text1"/>
                        </w:rPr>
                        <w:t xml:space="preserve">dieser </w:t>
                      </w:r>
                      <w:r w:rsidRPr="00AB366F">
                        <w:rPr>
                          <w:rFonts w:ascii="Helvetica" w:hAnsi="Helvetica"/>
                          <w:color w:val="000000" w:themeColor="text1"/>
                        </w:rPr>
                        <w:t>Ziele mitwirken möchten</w:t>
                      </w:r>
                      <w:r w:rsidR="0084488B">
                        <w:rPr>
                          <w:rFonts w:ascii="Helvetica" w:hAnsi="Helvetica"/>
                          <w:color w:val="000000" w:themeColor="text1"/>
                        </w:rPr>
                        <w:t>.</w:t>
                      </w:r>
                      <w:r w:rsidRPr="00AB366F">
                        <w:rPr>
                          <w:rFonts w:ascii="&amp;quot" w:hAnsi="&amp;quot"/>
                          <w:color w:val="000000" w:themeColor="text1"/>
                        </w:rPr>
                        <w:br/>
                      </w:r>
                      <w:r w:rsidRPr="00AB366F">
                        <w:rPr>
                          <w:rFonts w:ascii="&amp;quot" w:hAnsi="&amp;quot"/>
                          <w:color w:val="000000" w:themeColor="text1"/>
                        </w:rPr>
                        <w:br/>
                      </w:r>
                    </w:p>
                    <w:p w14:paraId="4B19852E" w14:textId="77777777" w:rsidR="00434FDB" w:rsidRDefault="00434FDB"/>
                  </w:txbxContent>
                </v:textbox>
                <w10:wrap type="square"/>
              </v:shape>
            </w:pict>
          </mc:Fallback>
        </mc:AlternateContent>
      </w:r>
      <w:r w:rsidR="00AB366F">
        <w:rPr>
          <w:noProof/>
        </w:rPr>
        <w:drawing>
          <wp:inline distT="0" distB="0" distL="0" distR="0" wp14:anchorId="13C692D2" wp14:editId="43FB4CB2">
            <wp:extent cx="1676400" cy="8382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650" cy="84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ED3" w:rsidRPr="00A56ED3">
        <w:rPr>
          <w:noProof/>
          <w:color w:val="323232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A15CE" wp14:editId="6FE3466A">
                <wp:simplePos x="0" y="0"/>
                <wp:positionH relativeFrom="column">
                  <wp:posOffset>6280785</wp:posOffset>
                </wp:positionH>
                <wp:positionV relativeFrom="paragraph">
                  <wp:posOffset>-183515</wp:posOffset>
                </wp:positionV>
                <wp:extent cx="85725" cy="6391275"/>
                <wp:effectExtent l="0" t="0" r="28575" b="28575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63912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60A2F" id="Gerader Verbinder 18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-14.45pt" to="501.3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" strokecolor="black [3213]" strokeweight="1.25pt">
                <v:stroke joinstyle="miter"/>
              </v:line>
            </w:pict>
          </mc:Fallback>
        </mc:AlternateContent>
      </w:r>
      <w:r w:rsidR="00A56ED3" w:rsidRPr="00A56ED3">
        <w:rPr>
          <w:noProof/>
          <w:color w:val="323232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1154C1" wp14:editId="1CED60E2">
                <wp:simplePos x="0" y="0"/>
                <wp:positionH relativeFrom="column">
                  <wp:posOffset>2804160</wp:posOffset>
                </wp:positionH>
                <wp:positionV relativeFrom="paragraph">
                  <wp:posOffset>-221616</wp:posOffset>
                </wp:positionV>
                <wp:extent cx="85725" cy="6391275"/>
                <wp:effectExtent l="0" t="0" r="28575" b="28575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63912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7DE0D" id="Gerader Verbinder 17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8pt,-17.45pt" to="227.55pt,4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" strokecolor="black [3213]" strokeweight="1.25pt">
                <v:stroke joinstyle="miter"/>
              </v:line>
            </w:pict>
          </mc:Fallback>
        </mc:AlternateContent>
      </w:r>
    </w:p>
    <w:p w14:paraId="7CEE8987" w14:textId="77777777" w:rsidR="009C2F64" w:rsidRDefault="009C2F64" w:rsidP="00544CBA">
      <w:pPr>
        <w:pStyle w:val="KeinLeerraum"/>
        <w:rPr>
          <w:sz w:val="6"/>
        </w:rPr>
      </w:pPr>
    </w:p>
    <w:p w14:paraId="661EFFA5" w14:textId="77777777" w:rsidR="00AB366F" w:rsidRDefault="00AB366F" w:rsidP="00544CBA">
      <w:pPr>
        <w:pStyle w:val="KeinLeerraum"/>
        <w:rPr>
          <w:sz w:val="6"/>
        </w:rPr>
      </w:pPr>
    </w:p>
    <w:p w14:paraId="4E4243AB" w14:textId="77777777" w:rsidR="00434FDB" w:rsidRDefault="00434FDB" w:rsidP="00AB366F">
      <w:pPr>
        <w:rPr>
          <w:sz w:val="28"/>
          <w:szCs w:val="28"/>
        </w:rPr>
      </w:pPr>
    </w:p>
    <w:p w14:paraId="5F2AD215" w14:textId="77777777" w:rsidR="00434FDB" w:rsidRDefault="00434FDB" w:rsidP="00AB366F">
      <w:pPr>
        <w:rPr>
          <w:sz w:val="28"/>
          <w:szCs w:val="28"/>
        </w:rPr>
      </w:pPr>
    </w:p>
    <w:p w14:paraId="08CA5D1A" w14:textId="77777777" w:rsidR="00AB366F" w:rsidRDefault="00434FDB" w:rsidP="00AB366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9AA7FD0" wp14:editId="7CF633DD">
            <wp:simplePos x="0" y="0"/>
            <wp:positionH relativeFrom="margin">
              <wp:posOffset>1626056</wp:posOffset>
            </wp:positionH>
            <wp:positionV relativeFrom="paragraph">
              <wp:posOffset>258025</wp:posOffset>
            </wp:positionV>
            <wp:extent cx="6170570" cy="2365974"/>
            <wp:effectExtent l="0" t="254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6074" t="32331" r="40356" b="37969"/>
                    <a:stretch/>
                  </pic:blipFill>
                  <pic:spPr bwMode="auto">
                    <a:xfrm rot="16200000">
                      <a:off x="0" y="0"/>
                      <a:ext cx="6174439" cy="2367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66F">
        <w:rPr>
          <w:sz w:val="28"/>
          <w:szCs w:val="28"/>
        </w:rPr>
        <w:t>Rathausstr. 23</w:t>
      </w:r>
      <w:r w:rsidR="00AB366F">
        <w:rPr>
          <w:sz w:val="28"/>
          <w:szCs w:val="28"/>
        </w:rPr>
        <w:tab/>
      </w:r>
    </w:p>
    <w:p w14:paraId="56627062" w14:textId="77777777" w:rsidR="00AB366F" w:rsidRDefault="00AB366F" w:rsidP="00AB366F">
      <w:pPr>
        <w:rPr>
          <w:sz w:val="28"/>
          <w:szCs w:val="28"/>
        </w:rPr>
      </w:pPr>
      <w:r>
        <w:rPr>
          <w:sz w:val="28"/>
          <w:szCs w:val="28"/>
        </w:rPr>
        <w:t>58095 Hagen</w:t>
      </w:r>
      <w:r>
        <w:rPr>
          <w:sz w:val="28"/>
          <w:szCs w:val="28"/>
        </w:rPr>
        <w:tab/>
      </w:r>
    </w:p>
    <w:p w14:paraId="197E3373" w14:textId="77777777" w:rsidR="00AB366F" w:rsidRDefault="00AB366F" w:rsidP="00AB366F">
      <w:pPr>
        <w:rPr>
          <w:sz w:val="28"/>
          <w:szCs w:val="28"/>
        </w:rPr>
      </w:pPr>
      <w:r>
        <w:rPr>
          <w:sz w:val="28"/>
          <w:szCs w:val="28"/>
        </w:rPr>
        <w:t>Tel. 02331-</w:t>
      </w:r>
      <w:r w:rsidR="0067584D">
        <w:rPr>
          <w:sz w:val="28"/>
          <w:szCs w:val="28"/>
        </w:rPr>
        <w:t>24365</w:t>
      </w:r>
    </w:p>
    <w:p w14:paraId="19888012" w14:textId="77777777" w:rsidR="00AB366F" w:rsidRDefault="00AB366F" w:rsidP="00AB366F">
      <w:pPr>
        <w:rPr>
          <w:sz w:val="28"/>
          <w:szCs w:val="28"/>
        </w:rPr>
      </w:pPr>
    </w:p>
    <w:p w14:paraId="24A5FC58" w14:textId="77777777" w:rsidR="00AB366F" w:rsidRDefault="00AB366F" w:rsidP="00AB366F">
      <w:pPr>
        <w:rPr>
          <w:sz w:val="28"/>
          <w:szCs w:val="28"/>
        </w:rPr>
      </w:pPr>
    </w:p>
    <w:p w14:paraId="0ECE9297" w14:textId="77777777" w:rsidR="00AB366F" w:rsidRDefault="00AB366F" w:rsidP="00AB366F">
      <w:pPr>
        <w:rPr>
          <w:sz w:val="28"/>
          <w:szCs w:val="28"/>
        </w:rPr>
      </w:pPr>
    </w:p>
    <w:p w14:paraId="25DA5D6F" w14:textId="77777777" w:rsidR="00F405D3" w:rsidRDefault="00F405D3">
      <w:pPr>
        <w:rPr>
          <w:sz w:val="6"/>
        </w:rPr>
      </w:pPr>
    </w:p>
    <w:p w14:paraId="453F361A" w14:textId="77777777" w:rsidR="00AB366F" w:rsidRDefault="006447A3">
      <w:pPr>
        <w:rPr>
          <w:sz w:val="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C30954E" wp14:editId="05A7FE7F">
                <wp:simplePos x="0" y="0"/>
                <wp:positionH relativeFrom="column">
                  <wp:posOffset>6585585</wp:posOffset>
                </wp:positionH>
                <wp:positionV relativeFrom="paragraph">
                  <wp:posOffset>93345</wp:posOffset>
                </wp:positionV>
                <wp:extent cx="3037840" cy="2581275"/>
                <wp:effectExtent l="0" t="0" r="0" b="952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141AE" w14:textId="48E5B9AD" w:rsidR="00A00FA0" w:rsidRDefault="00A00FA0" w:rsidP="00A00FA0">
                            <w:pPr>
                              <w:rPr>
                                <w:rFonts w:ascii="Helvetica" w:hAnsi="Helvetica"/>
                                <w:color w:val="000000" w:themeColor="text1"/>
                              </w:rPr>
                            </w:pPr>
                            <w:r w:rsidRPr="007B6A82">
                              <w:rPr>
                                <w:rFonts w:ascii="&amp;quot" w:hAnsi="&amp;quot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Interesse an politischer Arbeit?</w:t>
                            </w:r>
                            <w:r w:rsidRPr="007B6A82">
                              <w:rPr>
                                <w:rFonts w:ascii="&amp;quot" w:hAnsi="&amp;quot"/>
                                <w:color w:val="000000" w:themeColor="text1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Helvetica" w:hAnsi="Helvetica"/>
                                <w:color w:val="000000" w:themeColor="text1"/>
                              </w:rPr>
                              <w:t>Wenn Sie Interesse an weiteren Informationen</w:t>
                            </w:r>
                            <w:r w:rsidR="00B21E24">
                              <w:rPr>
                                <w:rFonts w:ascii="Helvetica" w:hAnsi="Helvetica"/>
                                <w:color w:val="000000" w:themeColor="text1"/>
                              </w:rPr>
                              <w:t>,</w:t>
                            </w:r>
                            <w:r w:rsidR="00F44E76">
                              <w:rPr>
                                <w:rFonts w:ascii="Helvetica" w:hAnsi="Helvetic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000000" w:themeColor="text1"/>
                              </w:rPr>
                              <w:t xml:space="preserve">Einladungen </w:t>
                            </w:r>
                            <w:r w:rsidR="00B21E24">
                              <w:rPr>
                                <w:rFonts w:ascii="Helvetica" w:hAnsi="Helvetica"/>
                                <w:color w:val="000000" w:themeColor="text1"/>
                              </w:rPr>
                              <w:t xml:space="preserve">oder der Senioren Aktuell </w:t>
                            </w:r>
                            <w:r>
                              <w:rPr>
                                <w:rFonts w:ascii="Helvetica" w:hAnsi="Helvetica"/>
                                <w:color w:val="000000" w:themeColor="text1"/>
                              </w:rPr>
                              <w:t>haben</w:t>
                            </w:r>
                            <w:r w:rsidR="00B21E24">
                              <w:rPr>
                                <w:rFonts w:ascii="Helvetica" w:hAnsi="Helvetica"/>
                                <w:color w:val="000000" w:themeColor="text1"/>
                              </w:rPr>
                              <w:t>,</w:t>
                            </w:r>
                            <w:r>
                              <w:rPr>
                                <w:rFonts w:ascii="Helvetica" w:hAnsi="Helvetica"/>
                                <w:color w:val="000000" w:themeColor="text1"/>
                              </w:rPr>
                              <w:t xml:space="preserve"> können Sie sich an die 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color w:val="000000" w:themeColor="text1"/>
                              </w:rPr>
                              <w:t>CDU Geschäftsstelle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color w:val="000000" w:themeColor="text1"/>
                              </w:rPr>
                              <w:t xml:space="preserve"> wenden:</w:t>
                            </w:r>
                          </w:p>
                          <w:p w14:paraId="3BA1ACF8" w14:textId="77777777" w:rsidR="00A00FA0" w:rsidRDefault="00A00FA0" w:rsidP="00A00FA0">
                            <w:pPr>
                              <w:rPr>
                                <w:rFonts w:ascii="Helvetica" w:hAnsi="Helvetic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 w:themeColor="text1"/>
                              </w:rPr>
                              <w:t>Telefon: 02331</w:t>
                            </w:r>
                            <w:r w:rsidR="0067584D">
                              <w:rPr>
                                <w:rFonts w:ascii="Helvetica" w:hAnsi="Helvetica"/>
                                <w:color w:val="000000" w:themeColor="text1"/>
                              </w:rPr>
                              <w:t>-24365</w:t>
                            </w:r>
                          </w:p>
                          <w:p w14:paraId="44756A34" w14:textId="223124F1" w:rsidR="00A00FA0" w:rsidRDefault="00A00FA0" w:rsidP="00A00FA0">
                            <w:pPr>
                              <w:rPr>
                                <w:rFonts w:ascii="Helvetica" w:hAnsi="Helvetica"/>
                                <w:color w:val="000000" w:themeColor="text1"/>
                              </w:rPr>
                            </w:pPr>
                            <w:proofErr w:type="gramStart"/>
                            <w:r w:rsidRPr="0067584D">
                              <w:rPr>
                                <w:rFonts w:ascii="Helvetica" w:hAnsi="Helvetica"/>
                                <w:color w:val="000000" w:themeColor="text1"/>
                              </w:rPr>
                              <w:t>Email</w:t>
                            </w:r>
                            <w:proofErr w:type="gramEnd"/>
                            <w:r w:rsidRPr="0067584D">
                              <w:rPr>
                                <w:rFonts w:ascii="Helvetica" w:hAnsi="Helvetica"/>
                                <w:color w:val="000000" w:themeColor="text1"/>
                              </w:rPr>
                              <w:t xml:space="preserve">: </w:t>
                            </w:r>
                            <w:hyperlink r:id="rId15" w:history="1">
                              <w:r w:rsidR="00B21E24" w:rsidRPr="00EC5E6A">
                                <w:rPr>
                                  <w:rStyle w:val="Hyperlink"/>
                                  <w:rFonts w:ascii="Helvetica" w:hAnsi="Helvetica"/>
                                </w:rPr>
                                <w:t>info@cdu-hagen.de</w:t>
                              </w:r>
                            </w:hyperlink>
                          </w:p>
                          <w:p w14:paraId="3757EAF3" w14:textId="761E8470" w:rsidR="00B21E24" w:rsidRDefault="00B21E24" w:rsidP="00A00FA0">
                            <w:pPr>
                              <w:rPr>
                                <w:rFonts w:ascii="Helvetica" w:hAnsi="Helvetic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 w:themeColor="text1"/>
                              </w:rPr>
                              <w:t xml:space="preserve">Oder: </w:t>
                            </w:r>
                            <w:r w:rsidR="00F44E76">
                              <w:rPr>
                                <w:rFonts w:ascii="Helvetica" w:hAnsi="Helvetica"/>
                                <w:color w:val="000000" w:themeColor="text1"/>
                              </w:rPr>
                              <w:t>juergen.lohmann@cduplus.de</w:t>
                            </w:r>
                          </w:p>
                          <w:p w14:paraId="208BFE90" w14:textId="248947C3" w:rsidR="00E062AA" w:rsidRPr="0067584D" w:rsidRDefault="00E062AA" w:rsidP="00A00FA0">
                            <w:pPr>
                              <w:rPr>
                                <w:rFonts w:ascii="Helvetica" w:hAnsi="Helvetic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 w:themeColor="text1"/>
                              </w:rPr>
                              <w:t>Telefon 0151-64672492</w:t>
                            </w:r>
                          </w:p>
                          <w:p w14:paraId="67782B00" w14:textId="77777777" w:rsidR="00A00FA0" w:rsidRPr="0067584D" w:rsidRDefault="00A00FA0" w:rsidP="00A00F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7584D">
                              <w:rPr>
                                <w:rFonts w:ascii="Helvetica" w:hAnsi="Helvetica"/>
                                <w:color w:val="000000" w:themeColor="text1"/>
                              </w:rPr>
                              <w:t xml:space="preserve"> </w:t>
                            </w:r>
                            <w:r w:rsidRPr="0067584D">
                              <w:rPr>
                                <w:rFonts w:ascii="&amp;quot" w:hAnsi="&amp;quot"/>
                                <w:color w:val="000000" w:themeColor="text1"/>
                              </w:rPr>
                              <w:br/>
                            </w:r>
                          </w:p>
                          <w:p w14:paraId="08167E3D" w14:textId="77777777" w:rsidR="00A00FA0" w:rsidRPr="0067584D" w:rsidRDefault="00A00FA0" w:rsidP="00A00F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0954E" id="_x0000_s1027" type="#_x0000_t202" style="position:absolute;margin-left:518.55pt;margin-top:7.35pt;width:239.2pt;height:203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" stroked="f">
                <v:textbox>
                  <w:txbxContent>
                    <w:p w14:paraId="6BE141AE" w14:textId="48E5B9AD" w:rsidR="00A00FA0" w:rsidRDefault="00A00FA0" w:rsidP="00A00FA0">
                      <w:pPr>
                        <w:rPr>
                          <w:rFonts w:ascii="Helvetica" w:hAnsi="Helvetica"/>
                          <w:color w:val="000000" w:themeColor="text1"/>
                        </w:rPr>
                      </w:pPr>
                      <w:r w:rsidRPr="007B6A82">
                        <w:rPr>
                          <w:rFonts w:ascii="&amp;quot" w:hAnsi="&amp;quot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Interesse an politischer Arbeit?</w:t>
                      </w:r>
                      <w:r w:rsidRPr="007B6A82">
                        <w:rPr>
                          <w:rFonts w:ascii="&amp;quot" w:hAnsi="&amp;quot"/>
                          <w:color w:val="000000" w:themeColor="text1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Helvetica" w:hAnsi="Helvetica"/>
                          <w:color w:val="000000" w:themeColor="text1"/>
                        </w:rPr>
                        <w:t>Wenn Sie Interesse an weiteren Informationen</w:t>
                      </w:r>
                      <w:r w:rsidR="00B21E24">
                        <w:rPr>
                          <w:rFonts w:ascii="Helvetica" w:hAnsi="Helvetica"/>
                          <w:color w:val="000000" w:themeColor="text1"/>
                        </w:rPr>
                        <w:t>,</w:t>
                      </w:r>
                      <w:r w:rsidR="00F44E76">
                        <w:rPr>
                          <w:rFonts w:ascii="Helvetica" w:hAnsi="Helvetic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color w:val="000000" w:themeColor="text1"/>
                        </w:rPr>
                        <w:t xml:space="preserve">Einladungen </w:t>
                      </w:r>
                      <w:r w:rsidR="00B21E24">
                        <w:rPr>
                          <w:rFonts w:ascii="Helvetica" w:hAnsi="Helvetica"/>
                          <w:color w:val="000000" w:themeColor="text1"/>
                        </w:rPr>
                        <w:t xml:space="preserve">oder der Senioren Aktuell </w:t>
                      </w:r>
                      <w:r>
                        <w:rPr>
                          <w:rFonts w:ascii="Helvetica" w:hAnsi="Helvetica"/>
                          <w:color w:val="000000" w:themeColor="text1"/>
                        </w:rPr>
                        <w:t>haben</w:t>
                      </w:r>
                      <w:r w:rsidR="00B21E24">
                        <w:rPr>
                          <w:rFonts w:ascii="Helvetica" w:hAnsi="Helvetica"/>
                          <w:color w:val="000000" w:themeColor="text1"/>
                        </w:rPr>
                        <w:t>,</w:t>
                      </w:r>
                      <w:r>
                        <w:rPr>
                          <w:rFonts w:ascii="Helvetica" w:hAnsi="Helvetica"/>
                          <w:color w:val="000000" w:themeColor="text1"/>
                        </w:rPr>
                        <w:t xml:space="preserve"> können Sie sich an die </w:t>
                      </w:r>
                      <w:proofErr w:type="gramStart"/>
                      <w:r>
                        <w:rPr>
                          <w:rFonts w:ascii="Helvetica" w:hAnsi="Helvetica"/>
                          <w:color w:val="000000" w:themeColor="text1"/>
                        </w:rPr>
                        <w:t>CDU Geschäftsstelle</w:t>
                      </w:r>
                      <w:proofErr w:type="gramEnd"/>
                      <w:r>
                        <w:rPr>
                          <w:rFonts w:ascii="Helvetica" w:hAnsi="Helvetica"/>
                          <w:color w:val="000000" w:themeColor="text1"/>
                        </w:rPr>
                        <w:t xml:space="preserve"> wenden:</w:t>
                      </w:r>
                    </w:p>
                    <w:p w14:paraId="3BA1ACF8" w14:textId="77777777" w:rsidR="00A00FA0" w:rsidRDefault="00A00FA0" w:rsidP="00A00FA0">
                      <w:pPr>
                        <w:rPr>
                          <w:rFonts w:ascii="Helvetica" w:hAnsi="Helvetica"/>
                          <w:color w:val="000000" w:themeColor="text1"/>
                        </w:rPr>
                      </w:pPr>
                      <w:r>
                        <w:rPr>
                          <w:rFonts w:ascii="Helvetica" w:hAnsi="Helvetica"/>
                          <w:color w:val="000000" w:themeColor="text1"/>
                        </w:rPr>
                        <w:t>Telefon: 02331</w:t>
                      </w:r>
                      <w:r w:rsidR="0067584D">
                        <w:rPr>
                          <w:rFonts w:ascii="Helvetica" w:hAnsi="Helvetica"/>
                          <w:color w:val="000000" w:themeColor="text1"/>
                        </w:rPr>
                        <w:t>-24365</w:t>
                      </w:r>
                    </w:p>
                    <w:p w14:paraId="44756A34" w14:textId="223124F1" w:rsidR="00A00FA0" w:rsidRDefault="00A00FA0" w:rsidP="00A00FA0">
                      <w:pPr>
                        <w:rPr>
                          <w:rFonts w:ascii="Helvetica" w:hAnsi="Helvetica"/>
                          <w:color w:val="000000" w:themeColor="text1"/>
                        </w:rPr>
                      </w:pPr>
                      <w:proofErr w:type="gramStart"/>
                      <w:r w:rsidRPr="0067584D">
                        <w:rPr>
                          <w:rFonts w:ascii="Helvetica" w:hAnsi="Helvetica"/>
                          <w:color w:val="000000" w:themeColor="text1"/>
                        </w:rPr>
                        <w:t>Email</w:t>
                      </w:r>
                      <w:proofErr w:type="gramEnd"/>
                      <w:r w:rsidRPr="0067584D">
                        <w:rPr>
                          <w:rFonts w:ascii="Helvetica" w:hAnsi="Helvetica"/>
                          <w:color w:val="000000" w:themeColor="text1"/>
                        </w:rPr>
                        <w:t xml:space="preserve">: </w:t>
                      </w:r>
                      <w:hyperlink r:id="rId16" w:history="1">
                        <w:r w:rsidR="00B21E24" w:rsidRPr="00EC5E6A">
                          <w:rPr>
                            <w:rStyle w:val="Hyperlink"/>
                            <w:rFonts w:ascii="Helvetica" w:hAnsi="Helvetica"/>
                          </w:rPr>
                          <w:t>info@cdu-hagen.de</w:t>
                        </w:r>
                      </w:hyperlink>
                    </w:p>
                    <w:p w14:paraId="3757EAF3" w14:textId="761E8470" w:rsidR="00B21E24" w:rsidRDefault="00B21E24" w:rsidP="00A00FA0">
                      <w:pPr>
                        <w:rPr>
                          <w:rFonts w:ascii="Helvetica" w:hAnsi="Helvetica"/>
                          <w:color w:val="000000" w:themeColor="text1"/>
                        </w:rPr>
                      </w:pPr>
                      <w:r>
                        <w:rPr>
                          <w:rFonts w:ascii="Helvetica" w:hAnsi="Helvetica"/>
                          <w:color w:val="000000" w:themeColor="text1"/>
                        </w:rPr>
                        <w:t xml:space="preserve">Oder: </w:t>
                      </w:r>
                      <w:r w:rsidR="00F44E76">
                        <w:rPr>
                          <w:rFonts w:ascii="Helvetica" w:hAnsi="Helvetica"/>
                          <w:color w:val="000000" w:themeColor="text1"/>
                        </w:rPr>
                        <w:t>juergen.lohmann@cduplus.de</w:t>
                      </w:r>
                    </w:p>
                    <w:p w14:paraId="208BFE90" w14:textId="248947C3" w:rsidR="00E062AA" w:rsidRPr="0067584D" w:rsidRDefault="00E062AA" w:rsidP="00A00FA0">
                      <w:pPr>
                        <w:rPr>
                          <w:rFonts w:ascii="Helvetica" w:hAnsi="Helvetica"/>
                          <w:color w:val="000000" w:themeColor="text1"/>
                        </w:rPr>
                      </w:pPr>
                      <w:r>
                        <w:rPr>
                          <w:rFonts w:ascii="Helvetica" w:hAnsi="Helvetica"/>
                          <w:color w:val="000000" w:themeColor="text1"/>
                        </w:rPr>
                        <w:t>Telefon 0151-64672492</w:t>
                      </w:r>
                    </w:p>
                    <w:p w14:paraId="67782B00" w14:textId="77777777" w:rsidR="00A00FA0" w:rsidRPr="0067584D" w:rsidRDefault="00A00FA0" w:rsidP="00A00FA0">
                      <w:pPr>
                        <w:rPr>
                          <w:sz w:val="28"/>
                          <w:szCs w:val="28"/>
                        </w:rPr>
                      </w:pPr>
                      <w:r w:rsidRPr="0067584D">
                        <w:rPr>
                          <w:rFonts w:ascii="Helvetica" w:hAnsi="Helvetica"/>
                          <w:color w:val="000000" w:themeColor="text1"/>
                        </w:rPr>
                        <w:t xml:space="preserve"> </w:t>
                      </w:r>
                      <w:r w:rsidRPr="0067584D">
                        <w:rPr>
                          <w:rFonts w:ascii="&amp;quot" w:hAnsi="&amp;quot"/>
                          <w:color w:val="000000" w:themeColor="text1"/>
                        </w:rPr>
                        <w:br/>
                      </w:r>
                    </w:p>
                    <w:p w14:paraId="08167E3D" w14:textId="77777777" w:rsidR="00A00FA0" w:rsidRPr="0067584D" w:rsidRDefault="00A00FA0" w:rsidP="00A00FA0"/>
                  </w:txbxContent>
                </v:textbox>
                <w10:wrap type="square"/>
              </v:shape>
            </w:pict>
          </mc:Fallback>
        </mc:AlternateContent>
      </w:r>
      <w:r w:rsidR="00A00FA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104C82" wp14:editId="7C53DD22">
                <wp:simplePos x="0" y="0"/>
                <wp:positionH relativeFrom="margin">
                  <wp:posOffset>-525145</wp:posOffset>
                </wp:positionH>
                <wp:positionV relativeFrom="paragraph">
                  <wp:posOffset>697865</wp:posOffset>
                </wp:positionV>
                <wp:extent cx="3153410" cy="1476375"/>
                <wp:effectExtent l="0" t="0" r="0" b="9525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341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E6F0D0" w14:textId="18F5C532" w:rsidR="005A5BBF" w:rsidRPr="00A00FA0" w:rsidRDefault="005A5BBF" w:rsidP="005A5BB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FA0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Jahresprogramm 20</w:t>
                            </w:r>
                            <w:r w:rsidR="0090213B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F44E76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04C82" id="Textfeld 1" o:spid="_x0000_s1028" type="#_x0000_t202" style="position:absolute;margin-left:-41.35pt;margin-top:54.95pt;width:248.3pt;height:116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" filled="f" stroked="f">
                <v:textbox>
                  <w:txbxContent>
                    <w:p w14:paraId="25E6F0D0" w14:textId="18F5C532" w:rsidR="005A5BBF" w:rsidRPr="00A00FA0" w:rsidRDefault="005A5BBF" w:rsidP="005A5BBF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00FA0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Jahresprogramm 20</w:t>
                      </w:r>
                      <w:r w:rsidR="0090213B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F44E76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0B67ED" w14:textId="6F7E946A" w:rsidR="00ED7C90" w:rsidRPr="00ED5B2E" w:rsidRDefault="00F44E76" w:rsidP="00544CBA">
      <w:pPr>
        <w:pStyle w:val="KeinLeerraum"/>
        <w:rPr>
          <w:sz w:val="6"/>
        </w:rPr>
      </w:pPr>
      <w:r w:rsidRPr="0032128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574D40" wp14:editId="1C81E908">
                <wp:simplePos x="0" y="0"/>
                <wp:positionH relativeFrom="margin">
                  <wp:align>left</wp:align>
                </wp:positionH>
                <wp:positionV relativeFrom="paragraph">
                  <wp:posOffset>3921760</wp:posOffset>
                </wp:positionV>
                <wp:extent cx="3495675" cy="1724025"/>
                <wp:effectExtent l="0" t="0" r="0" b="9525"/>
                <wp:wrapSquare wrapText="bothSides"/>
                <wp:docPr id="193" name="Textfeld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AFBC5F" w14:textId="4C542B3F" w:rsidR="000169C6" w:rsidRPr="000169C6" w:rsidRDefault="0032128A" w:rsidP="000169C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Informationsfahrten</w:t>
                            </w:r>
                            <w:r w:rsidR="000169C6">
                              <w:rPr>
                                <w:b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A15F50">
                              <w:rPr>
                                <w:b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74D40" id="Textfeld 193" o:spid="_x0000_s1029" type="#_x0000_t202" style="position:absolute;margin-left:0;margin-top:308.8pt;width:275.25pt;height:135.7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" filled="f" stroked="f">
                <v:textbox>
                  <w:txbxContent>
                    <w:p w14:paraId="1AAFBC5F" w14:textId="4C542B3F" w:rsidR="000169C6" w:rsidRPr="000169C6" w:rsidRDefault="0032128A" w:rsidP="000169C6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Informationsfahrten</w:t>
                      </w:r>
                      <w:r w:rsidR="000169C6">
                        <w:rPr>
                          <w:b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A15F50">
                        <w:rPr>
                          <w:b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7DDE2FF" wp14:editId="5B560BBB">
                <wp:simplePos x="0" y="0"/>
                <wp:positionH relativeFrom="margin">
                  <wp:posOffset>22860</wp:posOffset>
                </wp:positionH>
                <wp:positionV relativeFrom="paragraph">
                  <wp:posOffset>2254885</wp:posOffset>
                </wp:positionV>
                <wp:extent cx="2647950" cy="771525"/>
                <wp:effectExtent l="0" t="0" r="0" b="9525"/>
                <wp:wrapSquare wrapText="bothSides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C905C" w14:textId="5521F9B5" w:rsidR="00907695" w:rsidRPr="00907695" w:rsidRDefault="00907695" w:rsidP="00907695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07695">
                              <w:rPr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F44E76">
                              <w:rPr>
                                <w:color w:val="FF0000"/>
                                <w:sz w:val="32"/>
                                <w:szCs w:val="32"/>
                              </w:rPr>
                              <w:t>8.10.2023</w:t>
                            </w:r>
                          </w:p>
                          <w:p w14:paraId="69FB1294" w14:textId="4F156816" w:rsidR="0032128A" w:rsidRPr="00FC6B03" w:rsidRDefault="0090213B" w:rsidP="00A56ED3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F44E76">
                              <w:rPr>
                                <w:color w:val="FF0000"/>
                                <w:sz w:val="32"/>
                                <w:szCs w:val="32"/>
                              </w:rPr>
                              <w:t>5.11.2023</w:t>
                            </w:r>
                          </w:p>
                          <w:p w14:paraId="5D787471" w14:textId="77777777" w:rsidR="00DB001A" w:rsidRDefault="00DB001A" w:rsidP="0032128A">
                            <w:pPr>
                              <w:pStyle w:val="Listenabsatz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DE2FF" id="_x0000_s1030" type="#_x0000_t202" style="position:absolute;margin-left:1.8pt;margin-top:177.55pt;width:208.5pt;height:60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" stroked="f">
                <v:textbox>
                  <w:txbxContent>
                    <w:p w14:paraId="71BC905C" w14:textId="5521F9B5" w:rsidR="00907695" w:rsidRPr="00907695" w:rsidRDefault="00907695" w:rsidP="00907695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907695">
                        <w:rPr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F44E76">
                        <w:rPr>
                          <w:color w:val="FF0000"/>
                          <w:sz w:val="32"/>
                          <w:szCs w:val="32"/>
                        </w:rPr>
                        <w:t>8.10.2023</w:t>
                      </w:r>
                    </w:p>
                    <w:p w14:paraId="69FB1294" w14:textId="4F156816" w:rsidR="0032128A" w:rsidRPr="00FC6B03" w:rsidRDefault="0090213B" w:rsidP="00A56ED3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F44E76">
                        <w:rPr>
                          <w:color w:val="FF0000"/>
                          <w:sz w:val="32"/>
                          <w:szCs w:val="32"/>
                        </w:rPr>
                        <w:t>5.11.2023</w:t>
                      </w:r>
                    </w:p>
                    <w:p w14:paraId="5D787471" w14:textId="77777777" w:rsidR="00DB001A" w:rsidRDefault="00DB001A" w:rsidP="0032128A">
                      <w:pPr>
                        <w:pStyle w:val="Listenabsatz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6718A2" wp14:editId="71665F45">
                <wp:simplePos x="0" y="0"/>
                <wp:positionH relativeFrom="margin">
                  <wp:posOffset>-72390</wp:posOffset>
                </wp:positionH>
                <wp:positionV relativeFrom="paragraph">
                  <wp:posOffset>16510</wp:posOffset>
                </wp:positionV>
                <wp:extent cx="2495550" cy="1914525"/>
                <wp:effectExtent l="0" t="0" r="0" b="9525"/>
                <wp:wrapSquare wrapText="bothSides"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51BCB2" w14:textId="77777777" w:rsidR="0032128A" w:rsidRDefault="0032128A" w:rsidP="0032128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Gemütliches</w:t>
                            </w:r>
                          </w:p>
                          <w:p w14:paraId="51A58EC6" w14:textId="27F8C46E" w:rsidR="00B21E24" w:rsidRPr="00F44E76" w:rsidRDefault="0032128A" w:rsidP="00F44E7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Kaffeetrinken</w:t>
                            </w:r>
                            <w:r w:rsidR="00907695">
                              <w:rPr>
                                <w:b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im Kaffee </w:t>
                            </w:r>
                            <w:proofErr w:type="spellStart"/>
                            <w:r w:rsidR="00F44E76">
                              <w:rPr>
                                <w:b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Borggräfe</w:t>
                            </w:r>
                            <w:proofErr w:type="spellEnd"/>
                            <w:r w:rsidR="00F44E76">
                              <w:rPr>
                                <w:b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169C6">
                              <w:rPr>
                                <w:b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auf </w:t>
                            </w:r>
                            <w:proofErr w:type="spellStart"/>
                            <w:r w:rsidR="00907695">
                              <w:rPr>
                                <w:b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Emst</w:t>
                            </w:r>
                            <w:proofErr w:type="spellEnd"/>
                            <w:r w:rsidR="00907695">
                              <w:rPr>
                                <w:b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immer 15.00 Uh</w:t>
                            </w:r>
                            <w:r w:rsidR="00F44E76">
                              <w:rPr>
                                <w:b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718A2" id="Textfeld 29" o:spid="_x0000_s1031" type="#_x0000_t202" style="position:absolute;margin-left:-5.7pt;margin-top:1.3pt;width:196.5pt;height:150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" filled="f" stroked="f">
                <v:textbox>
                  <w:txbxContent>
                    <w:p w14:paraId="4051BCB2" w14:textId="77777777" w:rsidR="0032128A" w:rsidRDefault="0032128A" w:rsidP="0032128A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Gemütliches</w:t>
                      </w:r>
                    </w:p>
                    <w:p w14:paraId="51A58EC6" w14:textId="27F8C46E" w:rsidR="00B21E24" w:rsidRPr="00F44E76" w:rsidRDefault="0032128A" w:rsidP="00F44E76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Kaffeetrinken</w:t>
                      </w:r>
                      <w:r w:rsidR="00907695">
                        <w:rPr>
                          <w:b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im Kaffee </w:t>
                      </w:r>
                      <w:proofErr w:type="spellStart"/>
                      <w:r w:rsidR="00F44E76">
                        <w:rPr>
                          <w:b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Borggräfe</w:t>
                      </w:r>
                      <w:proofErr w:type="spellEnd"/>
                      <w:r w:rsidR="00F44E76">
                        <w:rPr>
                          <w:b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169C6">
                        <w:rPr>
                          <w:b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auf </w:t>
                      </w:r>
                      <w:proofErr w:type="spellStart"/>
                      <w:r w:rsidR="00907695">
                        <w:rPr>
                          <w:b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Emst</w:t>
                      </w:r>
                      <w:proofErr w:type="spellEnd"/>
                      <w:r w:rsidR="00907695">
                        <w:rPr>
                          <w:b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immer 15.00 Uh</w:t>
                      </w:r>
                      <w:r w:rsidR="00F44E76">
                        <w:rPr>
                          <w:b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5F50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76D8541" wp14:editId="2703AF70">
                <wp:simplePos x="0" y="0"/>
                <wp:positionH relativeFrom="margin">
                  <wp:posOffset>-314325</wp:posOffset>
                </wp:positionH>
                <wp:positionV relativeFrom="paragraph">
                  <wp:posOffset>5006340</wp:posOffset>
                </wp:positionV>
                <wp:extent cx="4267200" cy="1404620"/>
                <wp:effectExtent l="0" t="0" r="0" b="9525"/>
                <wp:wrapSquare wrapText="bothSides"/>
                <wp:docPr id="1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FED4" w14:textId="69F8CA74" w:rsidR="0090213B" w:rsidRPr="00F44E76" w:rsidRDefault="00F44E76" w:rsidP="00F44E76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Sind im Moment nicht geplant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D8541" id="_x0000_s1032" type="#_x0000_t202" style="position:absolute;margin-left:-24.75pt;margin-top:394.2pt;width:336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" stroked="f">
                <v:textbox style="mso-fit-shape-to-text:t">
                  <w:txbxContent>
                    <w:p w14:paraId="353BFED4" w14:textId="69F8CA74" w:rsidR="0090213B" w:rsidRPr="00F44E76" w:rsidRDefault="00F44E76" w:rsidP="00F44E76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Sind im Moment nicht geplant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537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08DF6A" wp14:editId="6E98981B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495550" cy="1619250"/>
                <wp:effectExtent l="0" t="0" r="0" b="0"/>
                <wp:wrapSquare wrapText="bothSides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B40606" w14:textId="77777777" w:rsidR="00475370" w:rsidRDefault="00475370" w:rsidP="00B96FD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Politische </w:t>
                            </w:r>
                            <w:r w:rsidR="00025E7F">
                              <w:rPr>
                                <w:b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Termine 2019</w:t>
                            </w:r>
                            <w:r w:rsidR="00890367">
                              <w:rPr>
                                <w:b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A16F7A0" w14:textId="5BCFAA02" w:rsidR="00B96FDE" w:rsidRPr="000169C6" w:rsidRDefault="000169C6" w:rsidP="000169C6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890367" w:rsidRPr="000169C6">
                              <w:rPr>
                                <w:b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 der Kreisgeschäftsstelle der CDU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8DF6A" id="Textfeld 11" o:spid="_x0000_s1033" type="#_x0000_t202" style="position:absolute;margin-left:145.3pt;margin-top:.55pt;width:196.5pt;height:127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" filled="f" stroked="f">
                <v:textbox>
                  <w:txbxContent>
                    <w:p w14:paraId="76B40606" w14:textId="77777777" w:rsidR="00475370" w:rsidRDefault="00475370" w:rsidP="00B96FDE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Politische </w:t>
                      </w:r>
                      <w:r w:rsidR="00025E7F">
                        <w:rPr>
                          <w:b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Termine 2019</w:t>
                      </w:r>
                      <w:r w:rsidR="00890367">
                        <w:rPr>
                          <w:b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A16F7A0" w14:textId="5BCFAA02" w:rsidR="00B96FDE" w:rsidRPr="000169C6" w:rsidRDefault="000169C6" w:rsidP="000169C6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b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890367" w:rsidRPr="000169C6">
                        <w:rPr>
                          <w:b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 der Kreisgeschäftsstelle der CDU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5370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E6E469C" wp14:editId="61C0704A">
                <wp:simplePos x="0" y="0"/>
                <wp:positionH relativeFrom="page">
                  <wp:posOffset>7097395</wp:posOffset>
                </wp:positionH>
                <wp:positionV relativeFrom="paragraph">
                  <wp:posOffset>1520190</wp:posOffset>
                </wp:positionV>
                <wp:extent cx="3076575" cy="4754880"/>
                <wp:effectExtent l="0" t="0" r="9525" b="76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75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EC41F" w14:textId="5AF35C2A" w:rsidR="004668FD" w:rsidRDefault="00025E7F" w:rsidP="00FD4F2B">
                            <w:pPr>
                              <w:pStyle w:val="Listenabsatz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Politischer Stammtisch </w:t>
                            </w:r>
                          </w:p>
                          <w:p w14:paraId="452397EA" w14:textId="24AE4B4A" w:rsidR="00D512D3" w:rsidRDefault="00D512D3" w:rsidP="00FD4F2B">
                            <w:pPr>
                              <w:pStyle w:val="Listenabsatz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(regelmäßig</w:t>
                            </w:r>
                            <w:r w:rsidR="000169C6">
                              <w:rPr>
                                <w:sz w:val="32"/>
                                <w:szCs w:val="32"/>
                              </w:rPr>
                              <w:t xml:space="preserve"> jeden 2. Dienstag im Monat um 10:00 Uhr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4D8B1EDD" w14:textId="7CE61FEA" w:rsidR="000169C6" w:rsidRDefault="000169C6" w:rsidP="00FD4F2B">
                            <w:pPr>
                              <w:pStyle w:val="Listenabsatz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Folgende Themen sind angedacht:</w:t>
                            </w:r>
                          </w:p>
                          <w:p w14:paraId="1721F315" w14:textId="26136595" w:rsidR="00FD4F2B" w:rsidRPr="000169C6" w:rsidRDefault="00FD4F2B" w:rsidP="000169C6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169C6">
                              <w:rPr>
                                <w:b/>
                                <w:sz w:val="24"/>
                                <w:szCs w:val="24"/>
                              </w:rPr>
                              <w:t>Kommunalwahl 2020</w:t>
                            </w:r>
                            <w:r w:rsidR="00475370" w:rsidRPr="000169C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mit dem OB und dem Kreisvorsitzenden</w:t>
                            </w:r>
                          </w:p>
                          <w:p w14:paraId="502FD8EA" w14:textId="32C8B4C6" w:rsidR="00FD4F2B" w:rsidRDefault="000169C6" w:rsidP="000169C6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Europapolitik</w:t>
                            </w:r>
                          </w:p>
                          <w:p w14:paraId="58CBCF65" w14:textId="58F13924" w:rsidR="000169C6" w:rsidRDefault="000169C6" w:rsidP="000169C6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Dialog mit der Jugend (Junge Union u.a.)</w:t>
                            </w:r>
                          </w:p>
                          <w:p w14:paraId="392A06E0" w14:textId="7566A8D0" w:rsidR="000169C6" w:rsidRDefault="000169C6" w:rsidP="000169C6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Rente und Pension</w:t>
                            </w:r>
                          </w:p>
                          <w:p w14:paraId="7E672AFF" w14:textId="56E96728" w:rsidR="000169C6" w:rsidRDefault="000169C6" w:rsidP="000169C6">
                            <w:pPr>
                              <w:pStyle w:val="Listenabsatz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327405F" w14:textId="23DD6A5C" w:rsidR="000169C6" w:rsidRDefault="000169C6" w:rsidP="000169C6">
                            <w:pPr>
                              <w:pStyle w:val="Listenabsatz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04609D7" w14:textId="37733AE3" w:rsidR="000169C6" w:rsidRPr="000169C6" w:rsidRDefault="000169C6" w:rsidP="000169C6">
                            <w:pPr>
                              <w:pStyle w:val="Listenabsatz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Die Themen werden jeweils</w:t>
                            </w:r>
                            <w:r w:rsidR="00B21E2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 der aktuelle Senioren Aktuell bekannt gegeben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E469C" id="_x0000_s1034" type="#_x0000_t202" style="position:absolute;margin-left:558.85pt;margin-top:119.7pt;width:242.25pt;height:374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" stroked="f">
                <v:textbox>
                  <w:txbxContent>
                    <w:p w14:paraId="272EC41F" w14:textId="5AF35C2A" w:rsidR="004668FD" w:rsidRDefault="00025E7F" w:rsidP="00FD4F2B">
                      <w:pPr>
                        <w:pStyle w:val="Listenabsatz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Politischer Stammtisch </w:t>
                      </w:r>
                    </w:p>
                    <w:p w14:paraId="452397EA" w14:textId="24AE4B4A" w:rsidR="00D512D3" w:rsidRDefault="00D512D3" w:rsidP="00FD4F2B">
                      <w:pPr>
                        <w:pStyle w:val="Listenabsatz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(regelmäßig</w:t>
                      </w:r>
                      <w:r w:rsidR="000169C6">
                        <w:rPr>
                          <w:sz w:val="32"/>
                          <w:szCs w:val="32"/>
                        </w:rPr>
                        <w:t xml:space="preserve"> jeden 2. Dienstag im Monat um 10:00 Uhr</w:t>
                      </w:r>
                      <w:r>
                        <w:rPr>
                          <w:sz w:val="32"/>
                          <w:szCs w:val="32"/>
                        </w:rPr>
                        <w:t>)</w:t>
                      </w:r>
                    </w:p>
                    <w:p w14:paraId="4D8B1EDD" w14:textId="7CE61FEA" w:rsidR="000169C6" w:rsidRDefault="000169C6" w:rsidP="00FD4F2B">
                      <w:pPr>
                        <w:pStyle w:val="Listenabsatz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Folgende Themen sind angedacht:</w:t>
                      </w:r>
                    </w:p>
                    <w:p w14:paraId="1721F315" w14:textId="26136595" w:rsidR="00FD4F2B" w:rsidRPr="000169C6" w:rsidRDefault="00FD4F2B" w:rsidP="000169C6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0169C6">
                        <w:rPr>
                          <w:b/>
                          <w:sz w:val="24"/>
                          <w:szCs w:val="24"/>
                        </w:rPr>
                        <w:t>Kommunalwahl 2020</w:t>
                      </w:r>
                      <w:r w:rsidR="00475370" w:rsidRPr="000169C6">
                        <w:rPr>
                          <w:b/>
                          <w:sz w:val="24"/>
                          <w:szCs w:val="24"/>
                        </w:rPr>
                        <w:t xml:space="preserve"> mit dem OB und dem Kreisvorsitzenden</w:t>
                      </w:r>
                    </w:p>
                    <w:p w14:paraId="502FD8EA" w14:textId="32C8B4C6" w:rsidR="00FD4F2B" w:rsidRDefault="000169C6" w:rsidP="000169C6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Europapolitik</w:t>
                      </w:r>
                    </w:p>
                    <w:p w14:paraId="58CBCF65" w14:textId="58F13924" w:rsidR="000169C6" w:rsidRDefault="000169C6" w:rsidP="000169C6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Dialog mit der Jugend (Junge Union u.a.)</w:t>
                      </w:r>
                    </w:p>
                    <w:p w14:paraId="392A06E0" w14:textId="7566A8D0" w:rsidR="000169C6" w:rsidRDefault="000169C6" w:rsidP="000169C6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Rente und Pension</w:t>
                      </w:r>
                    </w:p>
                    <w:p w14:paraId="7E672AFF" w14:textId="56E96728" w:rsidR="000169C6" w:rsidRDefault="000169C6" w:rsidP="000169C6">
                      <w:pPr>
                        <w:pStyle w:val="Listenabsatz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327405F" w14:textId="23DD6A5C" w:rsidR="000169C6" w:rsidRDefault="000169C6" w:rsidP="000169C6">
                      <w:pPr>
                        <w:pStyle w:val="Listenabsatz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04609D7" w14:textId="37733AE3" w:rsidR="000169C6" w:rsidRPr="000169C6" w:rsidRDefault="000169C6" w:rsidP="000169C6">
                      <w:pPr>
                        <w:pStyle w:val="Listenabsatz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Die Themen werden jeweils</w:t>
                      </w:r>
                      <w:r w:rsidR="00B21E24">
                        <w:rPr>
                          <w:b/>
                          <w:sz w:val="24"/>
                          <w:szCs w:val="24"/>
                        </w:rPr>
                        <w:t xml:space="preserve"> in der aktuelle Senioren Aktuell bekannt gegeben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D2FB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55AB84" wp14:editId="44856B06">
                <wp:simplePos x="0" y="0"/>
                <wp:positionH relativeFrom="column">
                  <wp:posOffset>3033948</wp:posOffset>
                </wp:positionH>
                <wp:positionV relativeFrom="paragraph">
                  <wp:posOffset>0</wp:posOffset>
                </wp:positionV>
                <wp:extent cx="2495550" cy="409575"/>
                <wp:effectExtent l="0" t="0" r="0" b="9525"/>
                <wp:wrapSquare wrapText="bothSides"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13A701" w14:textId="77777777" w:rsidR="00025E7F" w:rsidRPr="00B96FDE" w:rsidRDefault="00025E7F" w:rsidP="00025E7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Wanderungen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5AB84" id="Textfeld 28" o:spid="_x0000_s1035" type="#_x0000_t202" style="position:absolute;margin-left:238.9pt;margin-top:0;width:196.5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" filled="f" stroked="f">
                <v:textbox>
                  <w:txbxContent>
                    <w:p w14:paraId="2D13A701" w14:textId="77777777" w:rsidR="00025E7F" w:rsidRPr="00B96FDE" w:rsidRDefault="00025E7F" w:rsidP="00025E7F">
                      <w:pPr>
                        <w:jc w:val="center"/>
                        <w:rPr>
                          <w:b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Wanderungen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1A62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C57273B" wp14:editId="4688EFE7">
                <wp:simplePos x="0" y="0"/>
                <wp:positionH relativeFrom="margin">
                  <wp:align>center</wp:align>
                </wp:positionH>
                <wp:positionV relativeFrom="paragraph">
                  <wp:posOffset>461010</wp:posOffset>
                </wp:positionV>
                <wp:extent cx="3076575" cy="1404620"/>
                <wp:effectExtent l="0" t="0" r="9525" b="635"/>
                <wp:wrapSquare wrapText="bothSides"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0B08F" w14:textId="24EDCB37" w:rsidR="00DB001A" w:rsidRPr="000169C6" w:rsidRDefault="00F44E76" w:rsidP="00DB001A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26.10</w:t>
                            </w:r>
                            <w:r w:rsidR="000169C6" w:rsidRPr="000169C6">
                              <w:rPr>
                                <w:color w:val="FF0000"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371CE1FC" w14:textId="18841A5E" w:rsidR="000169C6" w:rsidRPr="000169C6" w:rsidRDefault="00F44E76" w:rsidP="00DB001A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30.11.2023</w:t>
                            </w:r>
                          </w:p>
                          <w:p w14:paraId="2AD1D102" w14:textId="1B24DB2F" w:rsidR="000169C6" w:rsidRPr="00F44E76" w:rsidRDefault="000169C6" w:rsidP="00F44E76">
                            <w:pPr>
                              <w:ind w:left="360"/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6EE8C7F4" w14:textId="77777777" w:rsidR="000169C6" w:rsidRDefault="000169C6" w:rsidP="000169C6">
                            <w:pPr>
                              <w:spacing w:before="100" w:beforeAutospacing="1" w:after="100" w:afterAutospacing="1" w:line="240" w:lineRule="auto"/>
                              <w:ind w:left="360"/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>Die Wanderungen sind für alle offen, kostenlos und enden immer mit einem gemütlichen Kaffeetrinken.</w:t>
                            </w:r>
                          </w:p>
                          <w:p w14:paraId="19C6D412" w14:textId="3BEC2FF0" w:rsidR="00FD4F2B" w:rsidRPr="000169C6" w:rsidRDefault="000169C6" w:rsidP="000169C6">
                            <w:pPr>
                              <w:spacing w:before="100" w:beforeAutospacing="1" w:after="100" w:afterAutospacing="1" w:line="240" w:lineRule="auto"/>
                              <w:ind w:left="360"/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>Der g</w:t>
                            </w:r>
                            <w:r w:rsidR="00FD4F2B" w:rsidRPr="000169C6"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>enauer Weg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 xml:space="preserve">, Uhrzeit u.a. wird immer in der jeweiligen </w:t>
                            </w:r>
                            <w:r w:rsidR="00FD4F2B" w:rsidRPr="000169C6"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>Senioren Aktuell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 xml:space="preserve"> beschrieben.</w:t>
                            </w:r>
                          </w:p>
                          <w:p w14:paraId="76B5DE12" w14:textId="77777777" w:rsidR="00FD4F2B" w:rsidRPr="000169C6" w:rsidRDefault="00FD4F2B" w:rsidP="000169C6">
                            <w:pPr>
                              <w:spacing w:before="100" w:beforeAutospacing="1" w:after="100" w:afterAutospacing="1" w:line="240" w:lineRule="auto"/>
                              <w:ind w:left="360"/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5EF78E68" w14:textId="77777777" w:rsidR="00FD4F2B" w:rsidRPr="000169C6" w:rsidRDefault="00FD4F2B" w:rsidP="000169C6">
                            <w:pPr>
                              <w:spacing w:before="100" w:beforeAutospacing="1" w:after="100" w:afterAutospacing="1" w:line="240" w:lineRule="auto"/>
                              <w:ind w:left="360"/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77F89EF3" w14:textId="77777777" w:rsidR="00FD4F2B" w:rsidRPr="000169C6" w:rsidRDefault="00FD4F2B" w:rsidP="000169C6">
                            <w:pPr>
                              <w:spacing w:before="100" w:beforeAutospacing="1" w:after="100" w:afterAutospacing="1" w:line="240" w:lineRule="auto"/>
                              <w:ind w:left="360"/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57273B" id="_x0000_s1036" type="#_x0000_t202" style="position:absolute;margin-left:0;margin-top:36.3pt;width:242.25pt;height:110.6pt;z-index:2516838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k9EwIAAP8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" stroked="f">
                <v:textbox style="mso-fit-shape-to-text:t">
                  <w:txbxContent>
                    <w:p w14:paraId="0B50B08F" w14:textId="24EDCB37" w:rsidR="00DB001A" w:rsidRPr="000169C6" w:rsidRDefault="00F44E76" w:rsidP="00DB001A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rPr>
                          <w:rFonts w:ascii="Arial" w:eastAsia="Arial" w:hAnsi="Arial" w:cs="Arial"/>
                          <w:b/>
                          <w:sz w:val="28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>26.10</w:t>
                      </w:r>
                      <w:r w:rsidR="000169C6" w:rsidRPr="000169C6">
                        <w:rPr>
                          <w:color w:val="FF0000"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  <w:p w14:paraId="371CE1FC" w14:textId="18841A5E" w:rsidR="000169C6" w:rsidRPr="000169C6" w:rsidRDefault="00F44E76" w:rsidP="00DB001A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rPr>
                          <w:rFonts w:ascii="Arial" w:eastAsia="Arial" w:hAnsi="Arial" w:cs="Arial"/>
                          <w:b/>
                          <w:sz w:val="28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>30.11.2023</w:t>
                      </w:r>
                    </w:p>
                    <w:p w14:paraId="2AD1D102" w14:textId="1B24DB2F" w:rsidR="000169C6" w:rsidRPr="00F44E76" w:rsidRDefault="000169C6" w:rsidP="00F44E76">
                      <w:pPr>
                        <w:ind w:left="360"/>
                        <w:rPr>
                          <w:rFonts w:ascii="Arial" w:eastAsia="Arial" w:hAnsi="Arial" w:cs="Arial"/>
                          <w:b/>
                          <w:sz w:val="28"/>
                        </w:rPr>
                      </w:pPr>
                    </w:p>
                    <w:p w14:paraId="6EE8C7F4" w14:textId="77777777" w:rsidR="000169C6" w:rsidRDefault="000169C6" w:rsidP="000169C6">
                      <w:pPr>
                        <w:spacing w:before="100" w:beforeAutospacing="1" w:after="100" w:afterAutospacing="1" w:line="240" w:lineRule="auto"/>
                        <w:ind w:left="360"/>
                        <w:rPr>
                          <w:rFonts w:ascii="Arial" w:eastAsia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>Die Wanderungen sind für alle offen, kostenlos und enden immer mit einem gemütlichen Kaffeetrinken.</w:t>
                      </w:r>
                    </w:p>
                    <w:p w14:paraId="19C6D412" w14:textId="3BEC2FF0" w:rsidR="00FD4F2B" w:rsidRPr="000169C6" w:rsidRDefault="000169C6" w:rsidP="000169C6">
                      <w:pPr>
                        <w:spacing w:before="100" w:beforeAutospacing="1" w:after="100" w:afterAutospacing="1" w:line="240" w:lineRule="auto"/>
                        <w:ind w:left="360"/>
                        <w:rPr>
                          <w:rFonts w:ascii="Arial" w:eastAsia="Arial" w:hAnsi="Arial" w:cs="Arial"/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>Der g</w:t>
                      </w:r>
                      <w:r w:rsidR="00FD4F2B" w:rsidRPr="000169C6">
                        <w:rPr>
                          <w:rFonts w:ascii="Arial" w:eastAsia="Arial" w:hAnsi="Arial" w:cs="Arial"/>
                          <w:b/>
                          <w:sz w:val="28"/>
                        </w:rPr>
                        <w:t>enauer Weg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 xml:space="preserve">, Uhrzeit u.a. wird immer in der jeweiligen </w:t>
                      </w:r>
                      <w:r w:rsidR="00FD4F2B" w:rsidRPr="000169C6">
                        <w:rPr>
                          <w:rFonts w:ascii="Arial" w:eastAsia="Arial" w:hAnsi="Arial" w:cs="Arial"/>
                          <w:b/>
                          <w:sz w:val="28"/>
                        </w:rPr>
                        <w:t>Senioren Aktuell</w:t>
                      </w:r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 xml:space="preserve"> beschrieben.</w:t>
                      </w:r>
                    </w:p>
                    <w:p w14:paraId="76B5DE12" w14:textId="77777777" w:rsidR="00FD4F2B" w:rsidRPr="000169C6" w:rsidRDefault="00FD4F2B" w:rsidP="000169C6">
                      <w:pPr>
                        <w:spacing w:before="100" w:beforeAutospacing="1" w:after="100" w:afterAutospacing="1" w:line="240" w:lineRule="auto"/>
                        <w:ind w:left="360"/>
                        <w:rPr>
                          <w:rFonts w:ascii="Arial" w:eastAsia="Arial" w:hAnsi="Arial" w:cs="Arial"/>
                          <w:b/>
                          <w:sz w:val="28"/>
                        </w:rPr>
                      </w:pPr>
                    </w:p>
                    <w:p w14:paraId="5EF78E68" w14:textId="77777777" w:rsidR="00FD4F2B" w:rsidRPr="000169C6" w:rsidRDefault="00FD4F2B" w:rsidP="000169C6">
                      <w:pPr>
                        <w:spacing w:before="100" w:beforeAutospacing="1" w:after="100" w:afterAutospacing="1" w:line="240" w:lineRule="auto"/>
                        <w:ind w:left="360"/>
                        <w:rPr>
                          <w:rFonts w:ascii="Arial" w:eastAsia="Arial" w:hAnsi="Arial" w:cs="Arial"/>
                          <w:b/>
                          <w:sz w:val="28"/>
                        </w:rPr>
                      </w:pPr>
                    </w:p>
                    <w:p w14:paraId="77F89EF3" w14:textId="77777777" w:rsidR="00FD4F2B" w:rsidRPr="000169C6" w:rsidRDefault="00FD4F2B" w:rsidP="000169C6">
                      <w:pPr>
                        <w:spacing w:before="100" w:beforeAutospacing="1" w:after="100" w:afterAutospacing="1" w:line="240" w:lineRule="auto"/>
                        <w:ind w:left="360"/>
                        <w:rPr>
                          <w:rFonts w:ascii="Arial" w:eastAsia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08DB">
        <w:rPr>
          <w:sz w:val="6"/>
        </w:rPr>
        <w:t xml:space="preserve"> </w:t>
      </w:r>
    </w:p>
    <w:sectPr w:rsidR="00ED7C90" w:rsidRPr="00ED5B2E" w:rsidSect="00FB6E4D">
      <w:footerReference w:type="default" r:id="rId17"/>
      <w:footerReference w:type="first" r:id="rId18"/>
      <w:pgSz w:w="16838" w:h="11906" w:orient="landscape" w:code="9"/>
      <w:pgMar w:top="709" w:right="1134" w:bottom="431" w:left="1134" w:header="431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80E81" w14:textId="77777777" w:rsidR="00D9364E" w:rsidRDefault="00D9364E" w:rsidP="0037743C">
      <w:pPr>
        <w:spacing w:after="0" w:line="240" w:lineRule="auto"/>
      </w:pPr>
      <w:r>
        <w:separator/>
      </w:r>
    </w:p>
  </w:endnote>
  <w:endnote w:type="continuationSeparator" w:id="0">
    <w:p w14:paraId="295F4745" w14:textId="77777777" w:rsidR="00D9364E" w:rsidRDefault="00D9364E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00F1" w14:textId="77777777" w:rsidR="000E2C45" w:rsidRPr="00ED5B2E" w:rsidRDefault="000E2C45">
    <w:pPr>
      <w:pStyle w:val="Fuzeile"/>
    </w:pPr>
    <w:r w:rsidRPr="00ED5B2E">
      <w:rPr>
        <w:noProof/>
        <w:lang w:eastAsia="en-US"/>
      </w:rPr>
      <mc:AlternateContent>
        <mc:Choice Requires="wps">
          <w:drawing>
            <wp:inline distT="0" distB="0" distL="0" distR="0" wp14:anchorId="1F745968" wp14:editId="60A8ED6C">
              <wp:extent cx="9315450" cy="438150"/>
              <wp:effectExtent l="0" t="0" r="12065" b="19050"/>
              <wp:docPr id="5" name="Rechteck für Fußzeilenfortsetzung" descr="Rechteck für Fußzeilenfortsetzu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15450" cy="4381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4D42C7" w14:textId="77777777" w:rsidR="005A5BBF" w:rsidRPr="001E4BCD" w:rsidRDefault="00A56ED3" w:rsidP="00A56ED3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1E4BCD">
                            <w:rPr>
                              <w:b/>
                              <w:sz w:val="24"/>
                              <w:szCs w:val="24"/>
                            </w:rPr>
                            <w:t xml:space="preserve">Seniorenunion der </w:t>
                          </w:r>
                          <w:proofErr w:type="gramStart"/>
                          <w:r w:rsidRPr="001E4BCD">
                            <w:rPr>
                              <w:b/>
                              <w:sz w:val="24"/>
                              <w:szCs w:val="24"/>
                            </w:rPr>
                            <w:t>CDU Hagen</w:t>
                          </w:r>
                          <w:proofErr w:type="gramEnd"/>
                          <w:r w:rsidRPr="001E4BCD">
                            <w:rPr>
                              <w:b/>
                              <w:sz w:val="24"/>
                              <w:szCs w:val="24"/>
                            </w:rPr>
                            <w:t>; 58095 Hagen, Rathausstr. 23, Telefon: 02331-24365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F745968" id="Rechteck für Fußzeilenfortsetzung" o:spid="_x0000_s1037" alt="Rechteck für Fußzeilenfortsetzung" style="width:733.5pt;height:34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" fillcolor="#c7eae8 [1300]" strokecolor="#c7eae8 [1300]" strokeweight="1pt">
              <v:textbox>
                <w:txbxContent>
                  <w:p w14:paraId="524D42C7" w14:textId="77777777" w:rsidR="005A5BBF" w:rsidRPr="001E4BCD" w:rsidRDefault="00A56ED3" w:rsidP="00A56ED3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1E4BCD">
                      <w:rPr>
                        <w:b/>
                        <w:sz w:val="24"/>
                        <w:szCs w:val="24"/>
                      </w:rPr>
                      <w:t xml:space="preserve">Seniorenunion der </w:t>
                    </w:r>
                    <w:proofErr w:type="gramStart"/>
                    <w:r w:rsidRPr="001E4BCD">
                      <w:rPr>
                        <w:b/>
                        <w:sz w:val="24"/>
                        <w:szCs w:val="24"/>
                      </w:rPr>
                      <w:t>CDU Hagen</w:t>
                    </w:r>
                    <w:proofErr w:type="gramEnd"/>
                    <w:r w:rsidRPr="001E4BCD">
                      <w:rPr>
                        <w:b/>
                        <w:sz w:val="24"/>
                        <w:szCs w:val="24"/>
                      </w:rPr>
                      <w:t>; 58095 Hagen, Rathausstr. 23, Telefon: 02331-24365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245D" w14:textId="77777777" w:rsidR="000E2C45" w:rsidRPr="001D6897" w:rsidRDefault="000E2C45" w:rsidP="000E2C45">
    <w:pPr>
      <w:pStyle w:val="Fuzeile"/>
      <w:tabs>
        <w:tab w:val="left" w:pos="1051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A63C6" w14:textId="77777777" w:rsidR="00D9364E" w:rsidRDefault="00D9364E" w:rsidP="0037743C">
      <w:pPr>
        <w:spacing w:after="0" w:line="240" w:lineRule="auto"/>
      </w:pPr>
      <w:r>
        <w:separator/>
      </w:r>
    </w:p>
  </w:footnote>
  <w:footnote w:type="continuationSeparator" w:id="0">
    <w:p w14:paraId="51A80F35" w14:textId="77777777" w:rsidR="00D9364E" w:rsidRDefault="00D9364E" w:rsidP="0037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054F4596"/>
    <w:multiLevelType w:val="multilevel"/>
    <w:tmpl w:val="04090023"/>
    <w:styleLink w:val="ArtikelAbsch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16A38C5"/>
    <w:multiLevelType w:val="hybridMultilevel"/>
    <w:tmpl w:val="B5BC8CF6"/>
    <w:lvl w:ilvl="0" w:tplc="0407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2" w15:restartNumberingAfterBreak="0">
    <w:nsid w:val="18B2198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E7B1889"/>
    <w:multiLevelType w:val="hybridMultilevel"/>
    <w:tmpl w:val="C5284B1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41D5D"/>
    <w:multiLevelType w:val="hybridMultilevel"/>
    <w:tmpl w:val="936AF69E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EC4754"/>
    <w:multiLevelType w:val="hybridMultilevel"/>
    <w:tmpl w:val="9D961530"/>
    <w:lvl w:ilvl="0" w:tplc="98522562">
      <w:start w:val="1"/>
      <w:numFmt w:val="decimal"/>
      <w:lvlText w:val="%1."/>
      <w:lvlJc w:val="left"/>
      <w:pPr>
        <w:ind w:left="750" w:hanging="39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A0F9B"/>
    <w:multiLevelType w:val="hybridMultilevel"/>
    <w:tmpl w:val="CA2E004C"/>
    <w:lvl w:ilvl="0" w:tplc="B6BE0FE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75106"/>
    <w:multiLevelType w:val="multilevel"/>
    <w:tmpl w:val="2516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F20D1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14C47E6"/>
    <w:multiLevelType w:val="hybridMultilevel"/>
    <w:tmpl w:val="572A7C48"/>
    <w:lvl w:ilvl="0" w:tplc="6E262CA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463349">
    <w:abstractNumId w:val="9"/>
  </w:num>
  <w:num w:numId="2" w16cid:durableId="2137987976">
    <w:abstractNumId w:val="9"/>
    <w:lvlOverride w:ilvl="0">
      <w:startOverride w:val="1"/>
    </w:lvlOverride>
  </w:num>
  <w:num w:numId="3" w16cid:durableId="787893066">
    <w:abstractNumId w:val="9"/>
    <w:lvlOverride w:ilvl="0">
      <w:startOverride w:val="1"/>
    </w:lvlOverride>
  </w:num>
  <w:num w:numId="4" w16cid:durableId="1546025515">
    <w:abstractNumId w:val="8"/>
  </w:num>
  <w:num w:numId="5" w16cid:durableId="173540437">
    <w:abstractNumId w:val="9"/>
    <w:lvlOverride w:ilvl="0">
      <w:startOverride w:val="1"/>
    </w:lvlOverride>
  </w:num>
  <w:num w:numId="6" w16cid:durableId="187253450">
    <w:abstractNumId w:val="7"/>
  </w:num>
  <w:num w:numId="7" w16cid:durableId="1440376341">
    <w:abstractNumId w:val="6"/>
  </w:num>
  <w:num w:numId="8" w16cid:durableId="214586824">
    <w:abstractNumId w:val="5"/>
  </w:num>
  <w:num w:numId="9" w16cid:durableId="1485589733">
    <w:abstractNumId w:val="4"/>
  </w:num>
  <w:num w:numId="10" w16cid:durableId="839925256">
    <w:abstractNumId w:val="3"/>
  </w:num>
  <w:num w:numId="11" w16cid:durableId="1825466962">
    <w:abstractNumId w:val="2"/>
  </w:num>
  <w:num w:numId="12" w16cid:durableId="2090687391">
    <w:abstractNumId w:val="1"/>
  </w:num>
  <w:num w:numId="13" w16cid:durableId="1402169303">
    <w:abstractNumId w:val="0"/>
  </w:num>
  <w:num w:numId="14" w16cid:durableId="664862879">
    <w:abstractNumId w:val="16"/>
  </w:num>
  <w:num w:numId="15" w16cid:durableId="782382551">
    <w:abstractNumId w:val="18"/>
  </w:num>
  <w:num w:numId="16" w16cid:durableId="1605381293">
    <w:abstractNumId w:val="12"/>
  </w:num>
  <w:num w:numId="17" w16cid:durableId="670107232">
    <w:abstractNumId w:val="10"/>
  </w:num>
  <w:num w:numId="18" w16cid:durableId="177476684">
    <w:abstractNumId w:val="13"/>
  </w:num>
  <w:num w:numId="19" w16cid:durableId="1031952684">
    <w:abstractNumId w:val="11"/>
  </w:num>
  <w:num w:numId="20" w16cid:durableId="336468105">
    <w:abstractNumId w:val="17"/>
  </w:num>
  <w:num w:numId="21" w16cid:durableId="1893346875">
    <w:abstractNumId w:val="14"/>
  </w:num>
  <w:num w:numId="22" w16cid:durableId="1034503905">
    <w:abstractNumId w:val="19"/>
  </w:num>
  <w:num w:numId="23" w16cid:durableId="18818189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D2"/>
    <w:rsid w:val="000169C6"/>
    <w:rsid w:val="00016C11"/>
    <w:rsid w:val="00025E7F"/>
    <w:rsid w:val="000425F6"/>
    <w:rsid w:val="00061B73"/>
    <w:rsid w:val="00075279"/>
    <w:rsid w:val="000A0C72"/>
    <w:rsid w:val="000B47B1"/>
    <w:rsid w:val="000B7412"/>
    <w:rsid w:val="000E2C45"/>
    <w:rsid w:val="000F0B67"/>
    <w:rsid w:val="00133985"/>
    <w:rsid w:val="001A6973"/>
    <w:rsid w:val="001D6897"/>
    <w:rsid w:val="001E4BCD"/>
    <w:rsid w:val="0020230C"/>
    <w:rsid w:val="00206800"/>
    <w:rsid w:val="00247918"/>
    <w:rsid w:val="00275195"/>
    <w:rsid w:val="002F5ECB"/>
    <w:rsid w:val="0031161F"/>
    <w:rsid w:val="0032128A"/>
    <w:rsid w:val="003270C5"/>
    <w:rsid w:val="003309C2"/>
    <w:rsid w:val="00335DC7"/>
    <w:rsid w:val="00351A62"/>
    <w:rsid w:val="0037743C"/>
    <w:rsid w:val="003E1E9B"/>
    <w:rsid w:val="003F40CF"/>
    <w:rsid w:val="00400FAF"/>
    <w:rsid w:val="00425687"/>
    <w:rsid w:val="00434FDB"/>
    <w:rsid w:val="004668FD"/>
    <w:rsid w:val="00473827"/>
    <w:rsid w:val="00475370"/>
    <w:rsid w:val="0048709F"/>
    <w:rsid w:val="004F1D1A"/>
    <w:rsid w:val="0052151A"/>
    <w:rsid w:val="00523273"/>
    <w:rsid w:val="00544CBA"/>
    <w:rsid w:val="00545EA6"/>
    <w:rsid w:val="00553061"/>
    <w:rsid w:val="00555FE1"/>
    <w:rsid w:val="00567F75"/>
    <w:rsid w:val="005A5BBF"/>
    <w:rsid w:val="005A7DD2"/>
    <w:rsid w:val="005B08DB"/>
    <w:rsid w:val="005F496D"/>
    <w:rsid w:val="006229AE"/>
    <w:rsid w:val="00632BB1"/>
    <w:rsid w:val="00636FE2"/>
    <w:rsid w:val="006447A3"/>
    <w:rsid w:val="0067584D"/>
    <w:rsid w:val="0069002D"/>
    <w:rsid w:val="006C1D37"/>
    <w:rsid w:val="006F029A"/>
    <w:rsid w:val="00704FD6"/>
    <w:rsid w:val="00712321"/>
    <w:rsid w:val="00726D69"/>
    <w:rsid w:val="007327A6"/>
    <w:rsid w:val="00751AA2"/>
    <w:rsid w:val="007B03D6"/>
    <w:rsid w:val="007B6A82"/>
    <w:rsid w:val="007B752F"/>
    <w:rsid w:val="007C70E3"/>
    <w:rsid w:val="008246F2"/>
    <w:rsid w:val="0084488B"/>
    <w:rsid w:val="0086481A"/>
    <w:rsid w:val="00890367"/>
    <w:rsid w:val="008C30FD"/>
    <w:rsid w:val="008D0D1B"/>
    <w:rsid w:val="0090213B"/>
    <w:rsid w:val="00907695"/>
    <w:rsid w:val="00951A8D"/>
    <w:rsid w:val="00961170"/>
    <w:rsid w:val="009775E0"/>
    <w:rsid w:val="009C2F64"/>
    <w:rsid w:val="009C3321"/>
    <w:rsid w:val="00A00FA0"/>
    <w:rsid w:val="00A01D2E"/>
    <w:rsid w:val="00A15F50"/>
    <w:rsid w:val="00A567CC"/>
    <w:rsid w:val="00A56ED3"/>
    <w:rsid w:val="00A92C80"/>
    <w:rsid w:val="00AB366F"/>
    <w:rsid w:val="00B21E24"/>
    <w:rsid w:val="00B96FDE"/>
    <w:rsid w:val="00B97B1B"/>
    <w:rsid w:val="00BA7DD1"/>
    <w:rsid w:val="00BD10ED"/>
    <w:rsid w:val="00C37A61"/>
    <w:rsid w:val="00C5518E"/>
    <w:rsid w:val="00C578A1"/>
    <w:rsid w:val="00CA1864"/>
    <w:rsid w:val="00CA2B67"/>
    <w:rsid w:val="00CC0078"/>
    <w:rsid w:val="00CC0D31"/>
    <w:rsid w:val="00CD1B39"/>
    <w:rsid w:val="00CD4ED2"/>
    <w:rsid w:val="00CE1E3B"/>
    <w:rsid w:val="00CF1B6A"/>
    <w:rsid w:val="00D2631E"/>
    <w:rsid w:val="00D512D3"/>
    <w:rsid w:val="00D91EF3"/>
    <w:rsid w:val="00D9364E"/>
    <w:rsid w:val="00DB001A"/>
    <w:rsid w:val="00DC332A"/>
    <w:rsid w:val="00E01D7D"/>
    <w:rsid w:val="00E050EA"/>
    <w:rsid w:val="00E062AA"/>
    <w:rsid w:val="00E11AE4"/>
    <w:rsid w:val="00E36671"/>
    <w:rsid w:val="00E75E55"/>
    <w:rsid w:val="00E938FB"/>
    <w:rsid w:val="00ED2FB8"/>
    <w:rsid w:val="00ED5B2E"/>
    <w:rsid w:val="00ED7C90"/>
    <w:rsid w:val="00EE2611"/>
    <w:rsid w:val="00F405D3"/>
    <w:rsid w:val="00F44E76"/>
    <w:rsid w:val="00F91541"/>
    <w:rsid w:val="00FA26CF"/>
    <w:rsid w:val="00FB1F73"/>
    <w:rsid w:val="00FB6E4D"/>
    <w:rsid w:val="00FC6B03"/>
    <w:rsid w:val="00FD4F2B"/>
    <w:rsid w:val="00F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158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de-DE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5B2E"/>
    <w:rPr>
      <w:rFonts w:ascii="Verdana" w:hAnsi="Verdana"/>
    </w:rPr>
  </w:style>
  <w:style w:type="paragraph" w:styleId="berschrift1">
    <w:name w:val="heading 1"/>
    <w:basedOn w:val="Standard"/>
    <w:next w:val="Standard"/>
    <w:link w:val="berschrift1Zchn"/>
    <w:uiPriority w:val="8"/>
    <w:qFormat/>
    <w:rsid w:val="00ED5B2E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berschrift2">
    <w:name w:val="heading 2"/>
    <w:basedOn w:val="Standard"/>
    <w:next w:val="Standard"/>
    <w:link w:val="berschrift2Zchn"/>
    <w:uiPriority w:val="8"/>
    <w:unhideWhenUsed/>
    <w:qFormat/>
    <w:rsid w:val="00ED5B2E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berschrift3">
    <w:name w:val="heading 3"/>
    <w:basedOn w:val="Standard"/>
    <w:next w:val="Standard"/>
    <w:link w:val="berschrift3Zchn"/>
    <w:uiPriority w:val="8"/>
    <w:semiHidden/>
    <w:unhideWhenUsed/>
    <w:qFormat/>
    <w:rsid w:val="00ED5B2E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8"/>
    <w:semiHidden/>
    <w:unhideWhenUsed/>
    <w:qFormat/>
    <w:rsid w:val="00ED5B2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8"/>
    <w:semiHidden/>
    <w:unhideWhenUsed/>
    <w:qFormat/>
    <w:rsid w:val="00ED5B2E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8"/>
    <w:semiHidden/>
    <w:unhideWhenUsed/>
    <w:qFormat/>
    <w:rsid w:val="00ED5B2E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8"/>
    <w:semiHidden/>
    <w:unhideWhenUsed/>
    <w:qFormat/>
    <w:rsid w:val="00ED5B2E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8"/>
    <w:semiHidden/>
    <w:unhideWhenUsed/>
    <w:qFormat/>
    <w:rsid w:val="00ED5B2E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8"/>
    <w:semiHidden/>
    <w:unhideWhenUsed/>
    <w:qFormat/>
    <w:rsid w:val="00ED5B2E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5B2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elle">
    <w:name w:val="Hosttabelle"/>
    <w:basedOn w:val="NormaleTabelle"/>
    <w:uiPriority w:val="99"/>
    <w:rsid w:val="00ED5B2E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5B2E"/>
    <w:pPr>
      <w:spacing w:after="0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5B2E"/>
    <w:rPr>
      <w:rFonts w:ascii="Segoe UI" w:hAnsi="Segoe UI" w:cs="Segoe UI"/>
    </w:rPr>
  </w:style>
  <w:style w:type="paragraph" w:customStyle="1" w:styleId="Schlagzeile">
    <w:name w:val="Schlagzeile"/>
    <w:basedOn w:val="Standard"/>
    <w:uiPriority w:val="1"/>
    <w:qFormat/>
    <w:rsid w:val="00ED5B2E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Blocktext">
    <w:name w:val="Block Text"/>
    <w:basedOn w:val="Standard"/>
    <w:uiPriority w:val="2"/>
    <w:unhideWhenUsed/>
    <w:qFormat/>
    <w:rsid w:val="00ED5B2E"/>
    <w:pPr>
      <w:spacing w:line="252" w:lineRule="auto"/>
      <w:ind w:left="504" w:right="504"/>
    </w:pPr>
    <w:rPr>
      <w:color w:val="FFFFFF" w:themeColor="background1"/>
    </w:rPr>
  </w:style>
  <w:style w:type="character" w:styleId="Platzhaltertext">
    <w:name w:val="Placeholder Text"/>
    <w:basedOn w:val="Absatz-Standardschriftart"/>
    <w:uiPriority w:val="99"/>
    <w:semiHidden/>
    <w:rsid w:val="00ED5B2E"/>
    <w:rPr>
      <w:rFonts w:ascii="Verdana" w:hAnsi="Verdana"/>
      <w:color w:val="808080"/>
    </w:rPr>
  </w:style>
  <w:style w:type="paragraph" w:customStyle="1" w:styleId="Empfnger">
    <w:name w:val="Empfänger"/>
    <w:basedOn w:val="Standard"/>
    <w:uiPriority w:val="4"/>
    <w:qFormat/>
    <w:rsid w:val="00ED5B2E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bsenderadresse">
    <w:name w:val="Absenderadresse"/>
    <w:basedOn w:val="Standard"/>
    <w:uiPriority w:val="3"/>
    <w:qFormat/>
    <w:rsid w:val="00ED5B2E"/>
    <w:pPr>
      <w:spacing w:after="0" w:line="288" w:lineRule="auto"/>
    </w:pPr>
    <w:rPr>
      <w:color w:val="595959" w:themeColor="text1" w:themeTint="A6"/>
    </w:rPr>
  </w:style>
  <w:style w:type="paragraph" w:styleId="Titel">
    <w:name w:val="Title"/>
    <w:basedOn w:val="Standard"/>
    <w:link w:val="TitelZchn"/>
    <w:uiPriority w:val="5"/>
    <w:qFormat/>
    <w:rsid w:val="00FB6E4D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42"/>
    </w:rPr>
  </w:style>
  <w:style w:type="character" w:customStyle="1" w:styleId="TitelZchn">
    <w:name w:val="Titel Zchn"/>
    <w:basedOn w:val="Absatz-Standardschriftart"/>
    <w:link w:val="Titel"/>
    <w:uiPriority w:val="5"/>
    <w:rsid w:val="00FB6E4D"/>
    <w:rPr>
      <w:rFonts w:ascii="Verdana" w:eastAsiaTheme="majorEastAsia" w:hAnsi="Verdana" w:cstheme="majorBidi"/>
      <w:b/>
      <w:bCs/>
      <w:color w:val="595959" w:themeColor="text1" w:themeTint="A6"/>
      <w:kern w:val="28"/>
      <w:sz w:val="42"/>
    </w:rPr>
  </w:style>
  <w:style w:type="paragraph" w:styleId="Untertitel">
    <w:name w:val="Subtitle"/>
    <w:basedOn w:val="Standard"/>
    <w:link w:val="UntertitelZchn"/>
    <w:uiPriority w:val="6"/>
    <w:qFormat/>
    <w:rsid w:val="00ED5B2E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UntertitelZchn">
    <w:name w:val="Untertitel Zchn"/>
    <w:basedOn w:val="Absatz-Standardschriftart"/>
    <w:link w:val="Untertitel"/>
    <w:uiPriority w:val="6"/>
    <w:rsid w:val="00ED5B2E"/>
    <w:rPr>
      <w:rFonts w:ascii="Verdana" w:hAnsi="Verdana"/>
      <w:color w:val="2B7471" w:themeColor="accent1" w:themeShade="80"/>
    </w:rPr>
  </w:style>
  <w:style w:type="character" w:customStyle="1" w:styleId="berschrift1Zchn">
    <w:name w:val="Überschrift 1 Zchn"/>
    <w:basedOn w:val="Absatz-Standardschriftart"/>
    <w:link w:val="berschrift1"/>
    <w:uiPriority w:val="8"/>
    <w:rsid w:val="00ED5B2E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berschrift2Zchn">
    <w:name w:val="Überschrift 2 Zchn"/>
    <w:basedOn w:val="Absatz-Standardschriftart"/>
    <w:link w:val="berschrift2"/>
    <w:uiPriority w:val="8"/>
    <w:rsid w:val="00ED5B2E"/>
    <w:rPr>
      <w:rFonts w:ascii="Verdana" w:eastAsiaTheme="majorEastAsia" w:hAnsi="Verdana" w:cstheme="majorBidi"/>
      <w:b/>
      <w:bCs/>
    </w:rPr>
  </w:style>
  <w:style w:type="paragraph" w:styleId="Zitat">
    <w:name w:val="Quote"/>
    <w:basedOn w:val="Standard"/>
    <w:link w:val="ZitatZchn"/>
    <w:uiPriority w:val="12"/>
    <w:unhideWhenUsed/>
    <w:qFormat/>
    <w:rsid w:val="00ED5B2E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ZitatZchn">
    <w:name w:val="Zitat Zchn"/>
    <w:basedOn w:val="Absatz-Standardschriftart"/>
    <w:link w:val="Zitat"/>
    <w:uiPriority w:val="12"/>
    <w:rsid w:val="00ED5B2E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Aufzhlungszeichen">
    <w:name w:val="List Bullet"/>
    <w:basedOn w:val="Standard"/>
    <w:uiPriority w:val="10"/>
    <w:unhideWhenUsed/>
    <w:qFormat/>
    <w:rsid w:val="00ED5B2E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Kontaktinfos">
    <w:name w:val="Kontaktinfos"/>
    <w:basedOn w:val="Standard"/>
    <w:uiPriority w:val="13"/>
    <w:qFormat/>
    <w:rsid w:val="00ED5B2E"/>
    <w:pPr>
      <w:spacing w:after="0"/>
    </w:pPr>
  </w:style>
  <w:style w:type="paragraph" w:customStyle="1" w:styleId="Website">
    <w:name w:val="Website"/>
    <w:basedOn w:val="Standard"/>
    <w:next w:val="Standard"/>
    <w:uiPriority w:val="14"/>
    <w:qFormat/>
    <w:rsid w:val="00ED5B2E"/>
    <w:pPr>
      <w:spacing w:before="120"/>
    </w:pPr>
    <w:rPr>
      <w:color w:val="2B7471" w:themeColor="accent1" w:themeShade="80"/>
    </w:rPr>
  </w:style>
  <w:style w:type="character" w:customStyle="1" w:styleId="berschrift3Zchn">
    <w:name w:val="Überschrift 3 Zchn"/>
    <w:basedOn w:val="Absatz-Standardschriftart"/>
    <w:link w:val="berschrift3"/>
    <w:uiPriority w:val="8"/>
    <w:semiHidden/>
    <w:rsid w:val="00ED5B2E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Listennummer">
    <w:name w:val="List Number"/>
    <w:basedOn w:val="Standard"/>
    <w:uiPriority w:val="11"/>
    <w:unhideWhenUsed/>
    <w:rsid w:val="00ED5B2E"/>
    <w:pPr>
      <w:numPr>
        <w:numId w:val="4"/>
      </w:numPr>
      <w:tabs>
        <w:tab w:val="left" w:pos="360"/>
      </w:tabs>
      <w:spacing w:after="120"/>
    </w:pPr>
  </w:style>
  <w:style w:type="character" w:customStyle="1" w:styleId="berschrift4Zchn">
    <w:name w:val="Überschrift 4 Zchn"/>
    <w:basedOn w:val="Absatz-Standardschriftart"/>
    <w:link w:val="berschrift4"/>
    <w:uiPriority w:val="8"/>
    <w:semiHidden/>
    <w:rsid w:val="00ED5B2E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berschrift5Zchn">
    <w:name w:val="Überschrift 5 Zchn"/>
    <w:basedOn w:val="Absatz-Standardschriftart"/>
    <w:link w:val="berschrift5"/>
    <w:uiPriority w:val="8"/>
    <w:semiHidden/>
    <w:rsid w:val="00ED5B2E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8"/>
    <w:semiHidden/>
    <w:rsid w:val="00ED5B2E"/>
    <w:rPr>
      <w:rFonts w:ascii="Verdana" w:eastAsiaTheme="majorEastAsia" w:hAnsi="Verdana" w:cstheme="majorBidi"/>
      <w:color w:val="2B7370" w:themeColor="accent1" w:themeShade="7F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ED5B2E"/>
    <w:rPr>
      <w:rFonts w:ascii="Verdana" w:hAnsi="Verdana"/>
      <w:i/>
      <w:iCs/>
      <w:color w:val="2B7471" w:themeColor="accent1" w:themeShade="8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ED5B2E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ED5B2E"/>
    <w:rPr>
      <w:rFonts w:ascii="Verdana" w:hAnsi="Verdana"/>
      <w:i/>
      <w:iCs/>
      <w:color w:val="2B7471" w:themeColor="accent1" w:themeShade="8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ED5B2E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5B2E"/>
    <w:pPr>
      <w:spacing w:before="240" w:after="0" w:line="276" w:lineRule="auto"/>
      <w:outlineLvl w:val="9"/>
    </w:pPr>
    <w:rPr>
      <w:sz w:val="32"/>
      <w:szCs w:val="32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ED5B2E"/>
  </w:style>
  <w:style w:type="paragraph" w:styleId="Textkrper">
    <w:name w:val="Body Text"/>
    <w:basedOn w:val="Standard"/>
    <w:link w:val="TextkrperZchn"/>
    <w:uiPriority w:val="99"/>
    <w:semiHidden/>
    <w:unhideWhenUsed/>
    <w:rsid w:val="00ED5B2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D5B2E"/>
    <w:rPr>
      <w:rFonts w:ascii="Verdana" w:hAnsi="Verdana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ED5B2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D5B2E"/>
    <w:rPr>
      <w:rFonts w:ascii="Verdana" w:hAnsi="Verdana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ED5B2E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D5B2E"/>
    <w:rPr>
      <w:rFonts w:ascii="Verdana" w:hAnsi="Verdana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ED5B2E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ED5B2E"/>
    <w:rPr>
      <w:rFonts w:ascii="Verdana" w:hAnsi="Verdana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ED5B2E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ED5B2E"/>
    <w:rPr>
      <w:rFonts w:ascii="Verdana" w:hAnsi="Verdana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ED5B2E"/>
    <w:pPr>
      <w:spacing w:after="16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ED5B2E"/>
    <w:rPr>
      <w:rFonts w:ascii="Verdana" w:hAnsi="Verdana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ED5B2E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ED5B2E"/>
    <w:rPr>
      <w:rFonts w:ascii="Verdana" w:hAnsi="Verdana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ED5B2E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ED5B2E"/>
    <w:rPr>
      <w:rFonts w:ascii="Verdana" w:hAnsi="Verdana"/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ED5B2E"/>
    <w:rPr>
      <w:rFonts w:ascii="Verdana" w:hAnsi="Verdana"/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5B2E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ED5B2E"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ED5B2E"/>
    <w:rPr>
      <w:rFonts w:ascii="Verdana" w:hAnsi="Verdana"/>
    </w:rPr>
  </w:style>
  <w:style w:type="table" w:styleId="FarbigesRaster">
    <w:name w:val="Colorful Grid"/>
    <w:basedOn w:val="NormaleTabelle"/>
    <w:uiPriority w:val="73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ED5B2E"/>
    <w:rPr>
      <w:rFonts w:ascii="Verdana" w:hAnsi="Verdana"/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5B2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5B2E"/>
    <w:rPr>
      <w:rFonts w:ascii="Verdana" w:hAnsi="Verdana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5B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5B2E"/>
    <w:rPr>
      <w:rFonts w:ascii="Verdana" w:hAnsi="Verdana"/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ED5B2E"/>
  </w:style>
  <w:style w:type="character" w:customStyle="1" w:styleId="DatumZchn">
    <w:name w:val="Datum Zchn"/>
    <w:basedOn w:val="Absatz-Standardschriftart"/>
    <w:link w:val="Datum"/>
    <w:uiPriority w:val="99"/>
    <w:semiHidden/>
    <w:rsid w:val="00ED5B2E"/>
    <w:rPr>
      <w:rFonts w:ascii="Verdana" w:hAnsi="Verdana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D5B2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D5B2E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ED5B2E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ED5B2E"/>
    <w:rPr>
      <w:rFonts w:ascii="Verdana" w:hAnsi="Verdana"/>
    </w:rPr>
  </w:style>
  <w:style w:type="character" w:styleId="Hervorhebung">
    <w:name w:val="Emphasis"/>
    <w:basedOn w:val="Absatz-Standardschriftart"/>
    <w:uiPriority w:val="20"/>
    <w:semiHidden/>
    <w:unhideWhenUsed/>
    <w:qFormat/>
    <w:rsid w:val="00ED5B2E"/>
    <w:rPr>
      <w:rFonts w:ascii="Verdana" w:hAnsi="Verdana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ED5B2E"/>
    <w:rPr>
      <w:rFonts w:ascii="Verdana" w:hAnsi="Verdana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D5B2E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D5B2E"/>
    <w:rPr>
      <w:rFonts w:ascii="Verdana" w:hAnsi="Verdana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D5B2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ED5B2E"/>
    <w:pPr>
      <w:spacing w:after="0" w:line="240" w:lineRule="auto"/>
    </w:pPr>
    <w:rPr>
      <w:rFonts w:eastAsiaTheme="majorEastAsia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ED5B2E"/>
    <w:rPr>
      <w:rFonts w:ascii="Verdana" w:hAnsi="Verdana"/>
      <w:color w:val="68538F" w:themeColor="accent5" w:themeShade="B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ED5B2E"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5B2E"/>
    <w:rPr>
      <w:rFonts w:ascii="Verdana" w:hAnsi="Verdana"/>
    </w:rPr>
  </w:style>
  <w:style w:type="character" w:styleId="Funotenzeichen">
    <w:name w:val="footnote reference"/>
    <w:basedOn w:val="Absatz-Standardschriftart"/>
    <w:uiPriority w:val="99"/>
    <w:semiHidden/>
    <w:unhideWhenUsed/>
    <w:rsid w:val="00ED5B2E"/>
    <w:rPr>
      <w:rFonts w:ascii="Verdana" w:hAnsi="Verdana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D5B2E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D5B2E"/>
    <w:rPr>
      <w:rFonts w:ascii="Verdana" w:hAnsi="Verdana"/>
      <w:szCs w:val="20"/>
    </w:rPr>
  </w:style>
  <w:style w:type="table" w:customStyle="1" w:styleId="11">
    <w:name w:val="网格表 1 浅色1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网格表 1 浅色 - 着色 11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网格表 1 浅色 - 着色 21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网格表 1 浅色 - 着色 31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网格表 1 浅色 - 着色 41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网格表 1 浅色 - 着色 61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网格表 21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网格表 2 - 着色 11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2-21">
    <w:name w:val="网格表 2 - 着色 21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2-31">
    <w:name w:val="网格表 2 - 着色 31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2-41">
    <w:name w:val="网格表 2 - 着色 41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2-51">
    <w:name w:val="网格表 2 - 着色 51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2-61">
    <w:name w:val="网格表 2 - 着色 61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31">
    <w:name w:val="网格表 31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网格表 3 - 着色 11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3-21">
    <w:name w:val="网格表 3 - 着色 21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3-31">
    <w:name w:val="网格表 3 - 着色 31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3-41">
    <w:name w:val="网格表 3 - 着色 41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3-51">
    <w:name w:val="网格表 3 - 着色 51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3-61">
    <w:name w:val="网格表 3 - 着色 61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41">
    <w:name w:val="网格表 41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网格表 4 - 着色 11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4-21">
    <w:name w:val="网格表 4 - 着色 21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4-31">
    <w:name w:val="网格表 4 - 着色 31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4-41">
    <w:name w:val="网格表 4 - 着色 41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4-51">
    <w:name w:val="网格表 4 - 着色 51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4-61">
    <w:name w:val="网格表 4 - 着色 61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51">
    <w:name w:val="网格表 5 深色1"/>
    <w:basedOn w:val="NormaleTabelle"/>
    <w:uiPriority w:val="50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网格表 5 深色 - 着色 11"/>
    <w:basedOn w:val="NormaleTabelle"/>
    <w:uiPriority w:val="50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5-21">
    <w:name w:val="网格表 5 深色 - 着色 21"/>
    <w:basedOn w:val="NormaleTabelle"/>
    <w:uiPriority w:val="50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5-31">
    <w:name w:val="网格表 5 深色 - 着色 31"/>
    <w:basedOn w:val="NormaleTabelle"/>
    <w:uiPriority w:val="50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5-41">
    <w:name w:val="网格表 5 深色 - 着色 41"/>
    <w:basedOn w:val="NormaleTabelle"/>
    <w:uiPriority w:val="50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5-51">
    <w:name w:val="网格表 5 深色 - 着色 51"/>
    <w:basedOn w:val="NormaleTabelle"/>
    <w:uiPriority w:val="50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5-61">
    <w:name w:val="网格表 5 深色 - 着色 61"/>
    <w:basedOn w:val="NormaleTabelle"/>
    <w:uiPriority w:val="50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61">
    <w:name w:val="网格表 6 彩色1"/>
    <w:basedOn w:val="NormaleTabelle"/>
    <w:uiPriority w:val="51"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网格表 6 彩色 - 着色 11"/>
    <w:basedOn w:val="NormaleTabelle"/>
    <w:uiPriority w:val="51"/>
    <w:rsid w:val="00ED5B2E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6-21">
    <w:name w:val="网格表 6 彩色 - 着色 21"/>
    <w:basedOn w:val="NormaleTabelle"/>
    <w:uiPriority w:val="51"/>
    <w:rsid w:val="00ED5B2E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6-31">
    <w:name w:val="网格表 6 彩色 - 着色 31"/>
    <w:basedOn w:val="NormaleTabelle"/>
    <w:uiPriority w:val="51"/>
    <w:rsid w:val="00ED5B2E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6-41">
    <w:name w:val="网格表 6 彩色 - 着色 41"/>
    <w:basedOn w:val="NormaleTabelle"/>
    <w:uiPriority w:val="51"/>
    <w:rsid w:val="00ED5B2E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6-51">
    <w:name w:val="网格表 6 彩色 - 着色 51"/>
    <w:basedOn w:val="NormaleTabelle"/>
    <w:uiPriority w:val="51"/>
    <w:rsid w:val="00ED5B2E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6-61">
    <w:name w:val="网格表 6 彩色 - 着色 61"/>
    <w:basedOn w:val="NormaleTabelle"/>
    <w:uiPriority w:val="51"/>
    <w:rsid w:val="00ED5B2E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71">
    <w:name w:val="网格表 7 彩色1"/>
    <w:basedOn w:val="NormaleTabelle"/>
    <w:uiPriority w:val="52"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网格表 7 彩色 - 着色 11"/>
    <w:basedOn w:val="NormaleTabelle"/>
    <w:uiPriority w:val="52"/>
    <w:rsid w:val="00ED5B2E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7-21">
    <w:name w:val="网格表 7 彩色 - 着色 21"/>
    <w:basedOn w:val="NormaleTabelle"/>
    <w:uiPriority w:val="52"/>
    <w:rsid w:val="00ED5B2E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7-31">
    <w:name w:val="网格表 7 彩色 - 着色 31"/>
    <w:basedOn w:val="NormaleTabelle"/>
    <w:uiPriority w:val="52"/>
    <w:rsid w:val="00ED5B2E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7-41">
    <w:name w:val="网格表 7 彩色 - 着色 41"/>
    <w:basedOn w:val="NormaleTabelle"/>
    <w:uiPriority w:val="52"/>
    <w:rsid w:val="00ED5B2E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7-51">
    <w:name w:val="网格表 7 彩色 - 着色 51"/>
    <w:basedOn w:val="NormaleTabelle"/>
    <w:uiPriority w:val="52"/>
    <w:rsid w:val="00ED5B2E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7-61">
    <w:name w:val="网格表 7 彩色 - 着色 61"/>
    <w:basedOn w:val="NormaleTabelle"/>
    <w:uiPriority w:val="52"/>
    <w:rsid w:val="00ED5B2E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ED5B2E"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5B2E"/>
    <w:rPr>
      <w:rFonts w:ascii="Verdana" w:hAnsi="Verdana"/>
    </w:rPr>
  </w:style>
  <w:style w:type="character" w:customStyle="1" w:styleId="berschrift7Zchn">
    <w:name w:val="Überschrift 7 Zchn"/>
    <w:basedOn w:val="Absatz-Standardschriftart"/>
    <w:link w:val="berschrift7"/>
    <w:uiPriority w:val="8"/>
    <w:semiHidden/>
    <w:rsid w:val="00ED5B2E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8"/>
    <w:semiHidden/>
    <w:rsid w:val="00ED5B2E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8"/>
    <w:semiHidden/>
    <w:rsid w:val="00ED5B2E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ED5B2E"/>
    <w:rPr>
      <w:rFonts w:ascii="Verdana" w:hAnsi="Verdana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ED5B2E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ED5B2E"/>
    <w:rPr>
      <w:rFonts w:ascii="Verdana" w:hAnsi="Verdana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ED5B2E"/>
    <w:rPr>
      <w:rFonts w:ascii="Verdana" w:hAnsi="Verdana"/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ED5B2E"/>
    <w:rPr>
      <w:rFonts w:ascii="Consolas" w:hAnsi="Consolas" w:cs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ED5B2E"/>
    <w:rPr>
      <w:rFonts w:ascii="Verdana" w:hAnsi="Verdana"/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ED5B2E"/>
    <w:rPr>
      <w:rFonts w:ascii="Consolas" w:hAnsi="Consolas" w:cs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D5B2E"/>
    <w:pPr>
      <w:spacing w:after="0" w:line="240" w:lineRule="auto"/>
    </w:pPr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D5B2E"/>
    <w:rPr>
      <w:rFonts w:ascii="Consolas" w:hAnsi="Consolas" w:cs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ED5B2E"/>
    <w:rPr>
      <w:rFonts w:ascii="Consolas" w:hAnsi="Consolas" w:cs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ED5B2E"/>
    <w:rPr>
      <w:rFonts w:ascii="Consolas" w:hAnsi="Consolas" w:cs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ED5B2E"/>
    <w:rPr>
      <w:rFonts w:ascii="Verdana" w:hAnsi="Verdana"/>
      <w:i/>
      <w:iCs/>
    </w:rPr>
  </w:style>
  <w:style w:type="character" w:styleId="Hyperlink">
    <w:name w:val="Hyperlink"/>
    <w:basedOn w:val="Absatz-Standardschriftart"/>
    <w:uiPriority w:val="99"/>
    <w:unhideWhenUsed/>
    <w:rsid w:val="00ED5B2E"/>
    <w:rPr>
      <w:rFonts w:ascii="Verdana" w:hAnsi="Verdana"/>
      <w:color w:val="2B7471" w:themeColor="accent1" w:themeShade="80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D5B2E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ED5B2E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ED5B2E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ED5B2E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ED5B2E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ED5B2E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ED5B2E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ED5B2E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D5B2E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D5B2E"/>
    <w:rPr>
      <w:rFonts w:eastAsiaTheme="majorEastAsia" w:cstheme="majorBidi"/>
      <w:b/>
      <w:bCs/>
    </w:rPr>
  </w:style>
  <w:style w:type="table" w:styleId="HellesRaster">
    <w:name w:val="Light Grid"/>
    <w:basedOn w:val="NormaleTabelle"/>
    <w:uiPriority w:val="62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ED5B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ED5B2E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ED5B2E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ED5B2E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ED5B2E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ED5B2E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ED5B2E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ED5B2E"/>
    <w:rPr>
      <w:rFonts w:ascii="Verdana" w:hAnsi="Verdana"/>
    </w:rPr>
  </w:style>
  <w:style w:type="paragraph" w:styleId="Liste">
    <w:name w:val="List"/>
    <w:basedOn w:val="Standard"/>
    <w:uiPriority w:val="99"/>
    <w:semiHidden/>
    <w:unhideWhenUsed/>
    <w:rsid w:val="00ED5B2E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ED5B2E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ED5B2E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ED5B2E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ED5B2E"/>
    <w:pPr>
      <w:ind w:left="1800" w:hanging="360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ED5B2E"/>
    <w:pPr>
      <w:numPr>
        <w:numId w:val="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ED5B2E"/>
    <w:pPr>
      <w:numPr>
        <w:numId w:val="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ED5B2E"/>
    <w:pPr>
      <w:numPr>
        <w:numId w:val="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ED5B2E"/>
    <w:pPr>
      <w:numPr>
        <w:numId w:val="9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ED5B2E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ED5B2E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ED5B2E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ED5B2E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ED5B2E"/>
    <w:pPr>
      <w:spacing w:after="120"/>
      <w:ind w:left="1800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ED5B2E"/>
    <w:pPr>
      <w:numPr>
        <w:numId w:val="10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ED5B2E"/>
    <w:pPr>
      <w:numPr>
        <w:numId w:val="11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ED5B2E"/>
    <w:pPr>
      <w:numPr>
        <w:numId w:val="12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ED5B2E"/>
    <w:pPr>
      <w:numPr>
        <w:numId w:val="13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ED5B2E"/>
    <w:pPr>
      <w:ind w:left="720"/>
      <w:contextualSpacing/>
    </w:pPr>
  </w:style>
  <w:style w:type="table" w:customStyle="1" w:styleId="110">
    <w:name w:val="清单表 1 浅色1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清单表 1 浅色 - 着色 11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1-210">
    <w:name w:val="清单表 1 浅色 - 着色 21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1-310">
    <w:name w:val="清单表 1 浅色 - 着色 31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1-410">
    <w:name w:val="清单表 1 浅色 - 着色 41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1-510">
    <w:name w:val="清单表 1 浅色 - 着色 51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1-610">
    <w:name w:val="清单表 1 浅色 - 着色 61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210">
    <w:name w:val="清单表 21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清单表 2 - 着色 11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2-210">
    <w:name w:val="清单表 2 - 着色 21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2-310">
    <w:name w:val="清单表 2 - 着色 31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2-410">
    <w:name w:val="清单表 2 - 着色 41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2-510">
    <w:name w:val="清单表 2 - 着色 51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2-610">
    <w:name w:val="清单表 2 - 着色 61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310">
    <w:name w:val="清单表 31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清单表 3 - 着色 11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3-210">
    <w:name w:val="清单表 3 - 着色 21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3-310">
    <w:name w:val="清单表 3 - 着色 31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3-410">
    <w:name w:val="清单表 3 - 着色 41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3-510">
    <w:name w:val="清单表 3 - 着色 51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3-610">
    <w:name w:val="清单表 3 - 着色 61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410">
    <w:name w:val="清单表 41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清单表 4 - 着色 11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4-210">
    <w:name w:val="清单表 4 - 着色 21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4-310">
    <w:name w:val="清单表 4 - 着色 31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4-410">
    <w:name w:val="清单表 4 - 着色 41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4-510">
    <w:name w:val="清单表 4 - 着色 51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4-610">
    <w:name w:val="清单表 4 - 着色 61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510">
    <w:name w:val="清单表 5 深色1"/>
    <w:basedOn w:val="NormaleTabelle"/>
    <w:uiPriority w:val="50"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清单表 5 深色 - 着色 11"/>
    <w:basedOn w:val="NormaleTabelle"/>
    <w:uiPriority w:val="50"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清单表 5 深色 - 着色 21"/>
    <w:basedOn w:val="NormaleTabelle"/>
    <w:uiPriority w:val="50"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清单表 5 深色 - 着色 31"/>
    <w:basedOn w:val="NormaleTabelle"/>
    <w:uiPriority w:val="50"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清单表 5 深色 - 着色 41"/>
    <w:basedOn w:val="NormaleTabelle"/>
    <w:uiPriority w:val="50"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清单表 5 深色 - 着色 51"/>
    <w:basedOn w:val="NormaleTabelle"/>
    <w:uiPriority w:val="50"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清单表 5 深色 - 着色 61"/>
    <w:basedOn w:val="NormaleTabelle"/>
    <w:uiPriority w:val="50"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清单表 6 彩色1"/>
    <w:basedOn w:val="NormaleTabelle"/>
    <w:uiPriority w:val="51"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清单表 6 彩色 - 着色 11"/>
    <w:basedOn w:val="NormaleTabelle"/>
    <w:uiPriority w:val="51"/>
    <w:rsid w:val="00ED5B2E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6-210">
    <w:name w:val="清单表 6 彩色 - 着色 21"/>
    <w:basedOn w:val="NormaleTabelle"/>
    <w:uiPriority w:val="51"/>
    <w:rsid w:val="00ED5B2E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6-310">
    <w:name w:val="清单表 6 彩色 - 着色 31"/>
    <w:basedOn w:val="NormaleTabelle"/>
    <w:uiPriority w:val="51"/>
    <w:rsid w:val="00ED5B2E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6-410">
    <w:name w:val="清单表 6 彩色 - 着色 41"/>
    <w:basedOn w:val="NormaleTabelle"/>
    <w:uiPriority w:val="51"/>
    <w:rsid w:val="00ED5B2E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6-510">
    <w:name w:val="清单表 6 彩色 - 着色 51"/>
    <w:basedOn w:val="NormaleTabelle"/>
    <w:uiPriority w:val="51"/>
    <w:rsid w:val="00ED5B2E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6-610">
    <w:name w:val="清单表 6 彩色 - 着色 61"/>
    <w:basedOn w:val="NormaleTabelle"/>
    <w:uiPriority w:val="51"/>
    <w:rsid w:val="00ED5B2E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710">
    <w:name w:val="清单表 7 彩色1"/>
    <w:basedOn w:val="NormaleTabelle"/>
    <w:uiPriority w:val="52"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清单表 7 彩色 - 着色 11"/>
    <w:basedOn w:val="NormaleTabelle"/>
    <w:uiPriority w:val="52"/>
    <w:rsid w:val="00ED5B2E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清单表 7 彩色 - 着色 21"/>
    <w:basedOn w:val="NormaleTabelle"/>
    <w:uiPriority w:val="52"/>
    <w:rsid w:val="00ED5B2E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清单表 7 彩色 - 着色 31"/>
    <w:basedOn w:val="NormaleTabelle"/>
    <w:uiPriority w:val="52"/>
    <w:rsid w:val="00ED5B2E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清单表 7 彩色 - 着色 41"/>
    <w:basedOn w:val="NormaleTabelle"/>
    <w:uiPriority w:val="52"/>
    <w:rsid w:val="00ED5B2E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清单表 7 彩色 - 着色 51"/>
    <w:basedOn w:val="NormaleTabelle"/>
    <w:uiPriority w:val="52"/>
    <w:rsid w:val="00ED5B2E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清单表 7 彩色 - 着色 61"/>
    <w:basedOn w:val="NormaleTabelle"/>
    <w:uiPriority w:val="52"/>
    <w:rsid w:val="00ED5B2E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ED5B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ED5B2E"/>
    <w:rPr>
      <w:rFonts w:ascii="Consolas" w:hAnsi="Consolas" w:cs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D5B2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D5B2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D5B2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D5B2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D5B2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D5B2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D5B2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ED5B2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D5B2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D5B2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D5B2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D5B2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D5B2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D5B2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ED5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D5B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D5B2E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KeinLeerraum">
    <w:name w:val="No Spacing"/>
    <w:uiPriority w:val="1"/>
    <w:qFormat/>
    <w:rsid w:val="00ED5B2E"/>
    <w:pPr>
      <w:spacing w:after="0" w:line="240" w:lineRule="auto"/>
    </w:pPr>
    <w:rPr>
      <w:rFonts w:ascii="Verdana" w:hAnsi="Verdana"/>
    </w:rPr>
  </w:style>
  <w:style w:type="paragraph" w:styleId="StandardWeb">
    <w:name w:val="Normal (Web)"/>
    <w:basedOn w:val="Standard"/>
    <w:uiPriority w:val="99"/>
    <w:semiHidden/>
    <w:unhideWhenUsed/>
    <w:rsid w:val="00ED5B2E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ED5B2E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ED5B2E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ED5B2E"/>
    <w:rPr>
      <w:rFonts w:ascii="Verdana" w:hAnsi="Verdana"/>
    </w:rPr>
  </w:style>
  <w:style w:type="character" w:styleId="Seitenzahl">
    <w:name w:val="page number"/>
    <w:basedOn w:val="Absatz-Standardschriftart"/>
    <w:uiPriority w:val="99"/>
    <w:semiHidden/>
    <w:unhideWhenUsed/>
    <w:rsid w:val="00ED5B2E"/>
    <w:rPr>
      <w:rFonts w:ascii="Verdana" w:hAnsi="Verdana"/>
    </w:rPr>
  </w:style>
  <w:style w:type="table" w:customStyle="1" w:styleId="111">
    <w:name w:val="无格式表格 11"/>
    <w:basedOn w:val="NormaleTabelle"/>
    <w:uiPriority w:val="41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1">
    <w:name w:val="无格式表格 21"/>
    <w:basedOn w:val="NormaleTabelle"/>
    <w:uiPriority w:val="42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无格式表格 31"/>
    <w:basedOn w:val="NormaleTabelle"/>
    <w:uiPriority w:val="43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无格式表格 41"/>
    <w:basedOn w:val="NormaleTabelle"/>
    <w:uiPriority w:val="44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1">
    <w:name w:val="无格式表格 51"/>
    <w:basedOn w:val="NormaleTabelle"/>
    <w:uiPriority w:val="45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ED5B2E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D5B2E"/>
    <w:rPr>
      <w:rFonts w:ascii="Consolas" w:hAnsi="Consolas"/>
      <w:szCs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ED5B2E"/>
  </w:style>
  <w:style w:type="character" w:customStyle="1" w:styleId="AnredeZchn">
    <w:name w:val="Anrede Zchn"/>
    <w:basedOn w:val="Absatz-Standardschriftart"/>
    <w:link w:val="Anrede"/>
    <w:uiPriority w:val="99"/>
    <w:semiHidden/>
    <w:rsid w:val="00ED5B2E"/>
    <w:rPr>
      <w:rFonts w:ascii="Verdana" w:hAnsi="Verdana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ED5B2E"/>
    <w:pPr>
      <w:spacing w:after="0" w:line="240" w:lineRule="auto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ED5B2E"/>
    <w:rPr>
      <w:rFonts w:ascii="Verdana" w:hAnsi="Verdana"/>
    </w:rPr>
  </w:style>
  <w:style w:type="character" w:styleId="Fett">
    <w:name w:val="Strong"/>
    <w:basedOn w:val="Absatz-Standardschriftart"/>
    <w:uiPriority w:val="22"/>
    <w:unhideWhenUsed/>
    <w:qFormat/>
    <w:rsid w:val="00ED5B2E"/>
    <w:rPr>
      <w:rFonts w:ascii="Verdana" w:hAnsi="Verdana"/>
      <w:b/>
      <w:bCs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ED5B2E"/>
    <w:rPr>
      <w:rFonts w:ascii="Verdana" w:hAnsi="Verdana"/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ED5B2E"/>
    <w:rPr>
      <w:rFonts w:ascii="Verdana" w:hAnsi="Verdana"/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ED5B2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D5B2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D5B2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D5B2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D5B2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D5B2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D5B2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D5B2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D5B2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D5B2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D5B2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D5B2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D5B2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D5B2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D5B2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ED5B2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D5B2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ED5B2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D5B2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D5B2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D5B2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D5B2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D5B2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D5B2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D5B2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网格型浅色1"/>
    <w:basedOn w:val="NormaleTabelle"/>
    <w:uiPriority w:val="40"/>
    <w:rsid w:val="00ED5B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ED5B2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D5B2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D5B2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D5B2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D5B2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D5B2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D5B2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D5B2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ED5B2E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ED5B2E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ED5B2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D5B2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D5B2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D5B2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ED5B2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D5B2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ED5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ED5B2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D5B2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D5B2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ED5B2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ED5B2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ED5B2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ED5B2E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ED5B2E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ED5B2E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ED5B2E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ED5B2E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ED5B2E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ED5B2E"/>
    <w:pPr>
      <w:spacing w:after="100"/>
      <w:ind w:left="1760"/>
    </w:pPr>
  </w:style>
  <w:style w:type="character" w:styleId="Erwhnung">
    <w:name w:val="Mention"/>
    <w:basedOn w:val="Absatz-Standardschriftart"/>
    <w:uiPriority w:val="99"/>
    <w:semiHidden/>
    <w:unhideWhenUsed/>
    <w:rsid w:val="00ED5B2E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ED5B2E"/>
    <w:pPr>
      <w:numPr>
        <w:numId w:val="15"/>
      </w:numPr>
    </w:pPr>
  </w:style>
  <w:style w:type="numbering" w:styleId="1ai">
    <w:name w:val="Outline List 1"/>
    <w:basedOn w:val="KeineListe"/>
    <w:uiPriority w:val="99"/>
    <w:semiHidden/>
    <w:unhideWhenUsed/>
    <w:rsid w:val="00ED5B2E"/>
    <w:pPr>
      <w:numPr>
        <w:numId w:val="16"/>
      </w:numPr>
    </w:pPr>
  </w:style>
  <w:style w:type="character" w:styleId="Hashtag">
    <w:name w:val="Hashtag"/>
    <w:basedOn w:val="Absatz-Standardschriftart"/>
    <w:uiPriority w:val="99"/>
    <w:semiHidden/>
    <w:unhideWhenUsed/>
    <w:rsid w:val="00ED5B2E"/>
    <w:rPr>
      <w:rFonts w:ascii="Verdana" w:hAnsi="Verdana"/>
      <w:color w:val="2B579A"/>
      <w:shd w:val="clear" w:color="auto" w:fill="E1DFDD"/>
    </w:rPr>
  </w:style>
  <w:style w:type="numbering" w:styleId="ArtikelAbschnitt">
    <w:name w:val="Outline List 3"/>
    <w:basedOn w:val="KeineListe"/>
    <w:uiPriority w:val="99"/>
    <w:semiHidden/>
    <w:unhideWhenUsed/>
    <w:rsid w:val="00ED5B2E"/>
    <w:pPr>
      <w:numPr>
        <w:numId w:val="17"/>
      </w:numPr>
    </w:pPr>
  </w:style>
  <w:style w:type="table" w:styleId="EinfacheTabelle1">
    <w:name w:val="Plain Table 1"/>
    <w:basedOn w:val="NormaleTabelle"/>
    <w:uiPriority w:val="41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Absatz-Standardschriftart"/>
    <w:uiPriority w:val="99"/>
    <w:semiHidden/>
    <w:unhideWhenUsed/>
    <w:rsid w:val="00ED5B2E"/>
    <w:rPr>
      <w:rFonts w:ascii="Verdana" w:hAnsi="Verdana"/>
      <w:u w:val="dotte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5B2E"/>
    <w:rPr>
      <w:rFonts w:ascii="Verdana" w:hAnsi="Verdana"/>
      <w:color w:val="605E5C"/>
      <w:shd w:val="clear" w:color="auto" w:fill="E1DFDD"/>
    </w:rPr>
  </w:style>
  <w:style w:type="table" w:styleId="Listentabelle1hell">
    <w:name w:val="List Table 1 Light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entabelle2">
    <w:name w:val="List Table 2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entabelle3">
    <w:name w:val="List Table 3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ED5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ED5B2E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ED5B2E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ED5B2E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ED5B2E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ED5B2E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ED5B2E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ED5B2E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ED5B2E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ED5B2E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ED5B2E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ED5B2E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ED5B2E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ED5B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ED5B2E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ED5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ED5B2E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ED5B2E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ED5B2E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ED5B2E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ED5B2E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ED5B2E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ED5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ED5B2E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ED5B2E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ED5B2E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ED5B2E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ED5B2E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ED5B2E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cdu-hagen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cdu-hagen.de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erg\AppData\Roaming\Microsoft\Templates\Dreifach%20gefaltete%20Brosch&#252;re%20(blau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employees xmlns="http://schemas.microsoft.com/temp/samples">
  <employee>
    <CustomerName/>
    <CompanyName/>
    <SenderAddress/>
    <Address/>
  </employee>
</employe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3CB9CB-6E97-42C2-A432-EEEA976805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4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Dreifach gefaltete Broschüre (blau)</Template>
  <TotalTime>0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2023-09-21T11:01:00Z</dcterms:created>
  <dcterms:modified xsi:type="dcterms:W3CDTF">2023-09-21T11:07:00Z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